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D4" w:rsidRPr="00B76ED4" w:rsidRDefault="00CB2EBE" w:rsidP="00B76ED4">
      <w:pPr>
        <w:ind w:left="-180"/>
      </w:pPr>
      <w:r>
        <w:rPr>
          <w:sz w:val="28"/>
        </w:rPr>
        <w:t xml:space="preserve">                              </w:t>
      </w:r>
      <w:r w:rsidRPr="00ED1E98">
        <w:object w:dxaOrig="646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4.45pt" o:ole="" fillcolor="window">
            <v:imagedata r:id="rId8" o:title=""/>
          </v:shape>
          <o:OLEObject Type="Embed" ProgID="Unknown" ShapeID="_x0000_i1025" DrawAspect="Content" ObjectID="_1779621880" r:id="rId9"/>
        </w:object>
      </w:r>
    </w:p>
    <w:tbl>
      <w:tblPr>
        <w:tblW w:w="1010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20"/>
        <w:gridCol w:w="5283"/>
      </w:tblGrid>
      <w:tr w:rsidR="00CB2EBE" w:rsidRPr="0073235C" w:rsidTr="00BF2473">
        <w:trPr>
          <w:cantSplit/>
        </w:trPr>
        <w:tc>
          <w:tcPr>
            <w:tcW w:w="4820" w:type="dxa"/>
            <w:shd w:val="clear" w:color="auto" w:fill="auto"/>
          </w:tcPr>
          <w:p w:rsidR="00CB2EBE" w:rsidRPr="006444EE" w:rsidRDefault="00CB2EBE" w:rsidP="00A928BD">
            <w:pPr>
              <w:pStyle w:val="4"/>
              <w:rPr>
                <w:b w:val="0"/>
                <w:sz w:val="24"/>
                <w:szCs w:val="24"/>
                <w:u w:val="single"/>
              </w:rPr>
            </w:pPr>
            <w:r w:rsidRPr="006444EE">
              <w:rPr>
                <w:b w:val="0"/>
                <w:sz w:val="24"/>
                <w:szCs w:val="24"/>
                <w:u w:val="single"/>
              </w:rPr>
              <w:t>МЧС РОССИИ</w:t>
            </w:r>
          </w:p>
        </w:tc>
        <w:tc>
          <w:tcPr>
            <w:tcW w:w="5283" w:type="dxa"/>
            <w:vMerge w:val="restart"/>
            <w:shd w:val="clear" w:color="auto" w:fill="auto"/>
          </w:tcPr>
          <w:p w:rsidR="00C508AA" w:rsidRDefault="00C508AA" w:rsidP="00C508A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ED540E" w:rsidRPr="00ED540E" w:rsidRDefault="00B12CE4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Органам </w:t>
            </w:r>
            <w:r w:rsidR="00BF2473">
              <w:rPr>
                <w:sz w:val="28"/>
                <w:szCs w:val="28"/>
              </w:rPr>
              <w:t xml:space="preserve">повседневного </w:t>
            </w:r>
            <w:r>
              <w:rPr>
                <w:sz w:val="28"/>
                <w:szCs w:val="28"/>
              </w:rPr>
              <w:t xml:space="preserve">управления </w:t>
            </w:r>
            <w:r w:rsidR="00BF2473">
              <w:rPr>
                <w:sz w:val="28"/>
                <w:szCs w:val="28"/>
              </w:rPr>
              <w:t xml:space="preserve">муниципальных звеньев Челябинской областной подсистемы </w:t>
            </w:r>
            <w:r>
              <w:rPr>
                <w:sz w:val="28"/>
                <w:szCs w:val="28"/>
              </w:rPr>
              <w:t>РСЧС</w:t>
            </w:r>
          </w:p>
          <w:p w:rsidR="00ED540E" w:rsidRPr="00ED540E" w:rsidRDefault="00ED540E" w:rsidP="00ED540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:rsidR="00C74A8B" w:rsidRPr="0073235C" w:rsidRDefault="00ED540E" w:rsidP="00ED540E">
            <w:pPr>
              <w:tabs>
                <w:tab w:val="left" w:pos="0"/>
              </w:tabs>
              <w:jc w:val="center"/>
            </w:pPr>
            <w:r w:rsidRPr="00ED540E">
              <w:rPr>
                <w:sz w:val="28"/>
                <w:szCs w:val="28"/>
              </w:rPr>
              <w:t>(по списку)</w:t>
            </w:r>
          </w:p>
        </w:tc>
      </w:tr>
      <w:tr w:rsidR="00CB2EBE" w:rsidTr="00BF2473">
        <w:trPr>
          <w:cantSplit/>
          <w:trHeight w:val="3563"/>
        </w:trPr>
        <w:tc>
          <w:tcPr>
            <w:tcW w:w="4820" w:type="dxa"/>
            <w:shd w:val="clear" w:color="auto" w:fill="auto"/>
          </w:tcPr>
          <w:p w:rsidR="00CB2EBE" w:rsidRPr="000D18DB" w:rsidRDefault="00CB2EBE" w:rsidP="002C399A">
            <w:pPr>
              <w:jc w:val="center"/>
              <w:rPr>
                <w:b/>
                <w:sz w:val="10"/>
                <w:szCs w:val="10"/>
              </w:rPr>
            </w:pPr>
          </w:p>
          <w:p w:rsidR="00CB2EBE" w:rsidRPr="00843E24" w:rsidRDefault="00CB2EBE" w:rsidP="002C399A">
            <w:pPr>
              <w:jc w:val="center"/>
              <w:rPr>
                <w:b/>
                <w:sz w:val="18"/>
                <w:szCs w:val="18"/>
              </w:rPr>
            </w:pPr>
            <w:r w:rsidRPr="00843E24">
              <w:rPr>
                <w:b/>
                <w:sz w:val="18"/>
                <w:szCs w:val="18"/>
              </w:rPr>
              <w:t>ГЛАВНОЕ УПРАВЛЕНИЕ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МИНИСТЕРСТВА РОССИЙСКОЙ ФЕДЕРАЦИИ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ДЕЛАМ ГРАЖДАНСКОЙ ОБОРОНЫ,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ЧРЕЗВЫЧАЙНЫМ СИТУАЦИЯМ И ЛИКВИДАЦИИ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ПОСЛЕДСТВИЙ СТИХИЙНЫХ БЕДСТВИЙ</w:t>
            </w:r>
          </w:p>
          <w:p w:rsidR="00CB2EBE" w:rsidRPr="00843E24" w:rsidRDefault="00CB2EBE" w:rsidP="002C399A">
            <w:pPr>
              <w:pStyle w:val="a3"/>
              <w:rPr>
                <w:b/>
                <w:bCs w:val="0"/>
                <w:sz w:val="18"/>
                <w:szCs w:val="18"/>
              </w:rPr>
            </w:pPr>
            <w:r w:rsidRPr="00843E24">
              <w:rPr>
                <w:b/>
                <w:bCs w:val="0"/>
                <w:sz w:val="18"/>
                <w:szCs w:val="18"/>
              </w:rPr>
              <w:t>ПО ЧЕЛЯБИНСКОЙ ОБЛАСТИ</w:t>
            </w:r>
          </w:p>
          <w:p w:rsidR="00CB2EBE" w:rsidRPr="00E603A2" w:rsidRDefault="00CB2EBE" w:rsidP="0088625B">
            <w:pPr>
              <w:pStyle w:val="a3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(</w:t>
            </w:r>
            <w:r w:rsidR="0088625B">
              <w:rPr>
                <w:b/>
                <w:bCs w:val="0"/>
                <w:sz w:val="24"/>
                <w:szCs w:val="24"/>
              </w:rPr>
              <w:t>Центр управления в кризисных ситуация</w:t>
            </w:r>
            <w:r>
              <w:rPr>
                <w:b/>
                <w:bCs w:val="0"/>
                <w:sz w:val="24"/>
                <w:szCs w:val="24"/>
              </w:rPr>
              <w:t>)</w:t>
            </w:r>
          </w:p>
          <w:p w:rsidR="00CB2EBE" w:rsidRPr="000D18DB" w:rsidRDefault="00CB2EBE" w:rsidP="002C399A">
            <w:pPr>
              <w:jc w:val="center"/>
              <w:rPr>
                <w:sz w:val="10"/>
                <w:szCs w:val="10"/>
              </w:rPr>
            </w:pPr>
          </w:p>
          <w:p w:rsidR="00C74A8B" w:rsidRPr="00C74A8B" w:rsidRDefault="00C74A8B" w:rsidP="00C74A8B">
            <w:pPr>
              <w:jc w:val="center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ул. Пушкина, 68,</w:t>
            </w:r>
            <w:r w:rsidR="00107806">
              <w:rPr>
                <w:sz w:val="18"/>
                <w:szCs w:val="18"/>
              </w:rPr>
              <w:t xml:space="preserve"> </w:t>
            </w:r>
            <w:r w:rsidRPr="00C74A8B">
              <w:rPr>
                <w:sz w:val="18"/>
                <w:szCs w:val="18"/>
              </w:rPr>
              <w:t>г. Челябинск, 454091,</w:t>
            </w:r>
          </w:p>
          <w:p w:rsidR="00CB2EBE" w:rsidRDefault="00C74A8B" w:rsidP="00C74A8B">
            <w:pPr>
              <w:pStyle w:val="a3"/>
              <w:rPr>
                <w:sz w:val="18"/>
                <w:szCs w:val="18"/>
              </w:rPr>
            </w:pPr>
            <w:r w:rsidRPr="00C74A8B">
              <w:rPr>
                <w:sz w:val="18"/>
                <w:szCs w:val="18"/>
              </w:rPr>
              <w:t>Телефон: (351) 263-41-41; факс: 265-87-81 (код 351)</w:t>
            </w:r>
          </w:p>
          <w:p w:rsidR="00C74A8B" w:rsidRPr="000D18DB" w:rsidRDefault="00C74A8B" w:rsidP="00C74A8B">
            <w:pPr>
              <w:pStyle w:val="a3"/>
              <w:rPr>
                <w:b/>
                <w:sz w:val="10"/>
                <w:szCs w:val="10"/>
              </w:rPr>
            </w:pPr>
          </w:p>
          <w:p w:rsidR="0006741E" w:rsidRDefault="003231FC" w:rsidP="002C399A">
            <w:pPr>
              <w:jc w:val="center"/>
            </w:pPr>
            <w:r>
              <w:rPr>
                <w:u w:val="single"/>
              </w:rPr>
              <w:t xml:space="preserve">    </w:t>
            </w:r>
            <w:r w:rsidR="00243DA3">
              <w:rPr>
                <w:u w:val="single"/>
              </w:rPr>
              <w:t>11</w:t>
            </w:r>
            <w:r w:rsidR="00B04C64">
              <w:rPr>
                <w:u w:val="single"/>
              </w:rPr>
              <w:t>.</w:t>
            </w:r>
            <w:r w:rsidR="0063412D">
              <w:rPr>
                <w:u w:val="single"/>
              </w:rPr>
              <w:t>0</w:t>
            </w:r>
            <w:r w:rsidR="00243DA3">
              <w:rPr>
                <w:u w:val="single"/>
              </w:rPr>
              <w:t>6</w:t>
            </w:r>
            <w:r w:rsidR="0056675E" w:rsidRPr="0056675E">
              <w:rPr>
                <w:u w:val="single"/>
              </w:rPr>
              <w:t>.202</w:t>
            </w:r>
            <w:r w:rsidR="0063412D">
              <w:rPr>
                <w:u w:val="single"/>
              </w:rPr>
              <w:t>4</w:t>
            </w:r>
            <w:r w:rsidR="0056675E" w:rsidRPr="0056675E">
              <w:rPr>
                <w:u w:val="single"/>
              </w:rPr>
              <w:t xml:space="preserve">    </w:t>
            </w:r>
            <w:r w:rsidR="00352A5E">
              <w:t xml:space="preserve"> </w:t>
            </w:r>
            <w:r w:rsidR="00CB2EBE" w:rsidRPr="00655AB7">
              <w:t>№</w:t>
            </w:r>
            <w:r w:rsidR="0056675E">
              <w:t xml:space="preserve"> </w:t>
            </w:r>
            <w:r w:rsidR="00BF2473">
              <w:rPr>
                <w:u w:val="single"/>
              </w:rPr>
              <w:t xml:space="preserve">         б/н          </w:t>
            </w:r>
            <w:r w:rsidR="00BF2473" w:rsidRPr="00BF2473">
              <w:rPr>
                <w:color w:val="FFFFFF" w:themeColor="background1"/>
                <w:u w:val="single"/>
              </w:rPr>
              <w:t>.</w:t>
            </w:r>
          </w:p>
          <w:p w:rsidR="00CB2EBE" w:rsidRDefault="009970D4" w:rsidP="00C508AA">
            <w:pPr>
              <w:jc w:val="center"/>
              <w:rPr>
                <w:rFonts w:eastAsia="Arial Unicode MS"/>
                <w:sz w:val="22"/>
              </w:rPr>
            </w:pPr>
            <w:r w:rsidRPr="00FC557E">
              <w:t xml:space="preserve">На № </w:t>
            </w:r>
            <w:r w:rsidR="00C508AA">
              <w:rPr>
                <w:u w:val="single"/>
              </w:rPr>
              <w:t xml:space="preserve">                   </w:t>
            </w:r>
            <w:r w:rsidRPr="00007B03">
              <w:t xml:space="preserve"> от  </w:t>
            </w:r>
            <w:r w:rsidR="00C508AA">
              <w:rPr>
                <w:u w:val="single"/>
              </w:rPr>
              <w:t xml:space="preserve">                        </w:t>
            </w:r>
            <w:r w:rsidR="00C508AA" w:rsidRPr="00C508AA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5283" w:type="dxa"/>
            <w:vMerge/>
            <w:shd w:val="clear" w:color="auto" w:fill="auto"/>
            <w:vAlign w:val="center"/>
          </w:tcPr>
          <w:p w:rsidR="00CB2EBE" w:rsidRDefault="00CB2EBE" w:rsidP="002C399A"/>
        </w:tc>
      </w:tr>
    </w:tbl>
    <w:p w:rsidR="00695F63" w:rsidRPr="000D5440" w:rsidRDefault="0056675E" w:rsidP="00BF2473">
      <w:pPr>
        <w:spacing w:line="216" w:lineRule="auto"/>
        <w:jc w:val="both"/>
        <w:rPr>
          <w:sz w:val="28"/>
          <w:szCs w:val="28"/>
        </w:rPr>
      </w:pPr>
      <w:r w:rsidRPr="0056675E">
        <w:rPr>
          <w:sz w:val="28"/>
          <w:szCs w:val="28"/>
        </w:rPr>
        <w:t xml:space="preserve">О </w:t>
      </w:r>
      <w:r w:rsidRPr="000D5440">
        <w:rPr>
          <w:sz w:val="28"/>
          <w:szCs w:val="28"/>
        </w:rPr>
        <w:t>направлении</w:t>
      </w:r>
      <w:r w:rsidR="00D249C8" w:rsidRPr="000D5440">
        <w:rPr>
          <w:sz w:val="28"/>
          <w:szCs w:val="28"/>
        </w:rPr>
        <w:t xml:space="preserve"> </w:t>
      </w:r>
      <w:r w:rsidR="00BF2473" w:rsidRPr="000D5440">
        <w:rPr>
          <w:sz w:val="28"/>
          <w:szCs w:val="28"/>
        </w:rPr>
        <w:t>информации</w:t>
      </w:r>
    </w:p>
    <w:p w:rsidR="00D63649" w:rsidRPr="000D5440" w:rsidRDefault="00D63649" w:rsidP="007D7755">
      <w:pPr>
        <w:spacing w:line="216" w:lineRule="auto"/>
        <w:jc w:val="both"/>
        <w:rPr>
          <w:sz w:val="28"/>
          <w:szCs w:val="28"/>
        </w:rPr>
      </w:pPr>
    </w:p>
    <w:p w:rsidR="00C74A8B" w:rsidRPr="000D5440" w:rsidRDefault="00C74A8B" w:rsidP="007D7755">
      <w:pPr>
        <w:spacing w:line="216" w:lineRule="auto"/>
        <w:jc w:val="both"/>
        <w:rPr>
          <w:sz w:val="28"/>
          <w:szCs w:val="28"/>
        </w:rPr>
      </w:pPr>
    </w:p>
    <w:p w:rsidR="00107806" w:rsidRPr="000D5440" w:rsidRDefault="00107806" w:rsidP="007D7755">
      <w:pPr>
        <w:spacing w:line="216" w:lineRule="auto"/>
        <w:jc w:val="both"/>
        <w:rPr>
          <w:sz w:val="28"/>
          <w:szCs w:val="28"/>
        </w:rPr>
      </w:pPr>
    </w:p>
    <w:p w:rsidR="00F82C91" w:rsidRPr="00595A0A" w:rsidRDefault="00F82C91" w:rsidP="00F82C91">
      <w:pPr>
        <w:pStyle w:val="11"/>
        <w:ind w:firstLine="720"/>
        <w:jc w:val="both"/>
        <w:rPr>
          <w:sz w:val="28"/>
          <w:szCs w:val="28"/>
        </w:rPr>
      </w:pPr>
      <w:r w:rsidRPr="00F82C91">
        <w:rPr>
          <w:color w:val="000000"/>
          <w:sz w:val="28"/>
          <w:szCs w:val="28"/>
          <w:lang w:bidi="ru-RU"/>
        </w:rPr>
        <w:t xml:space="preserve">По данным Челябинского ЦГМС — филиала ФГБУ «Уральское УГМС» на территории </w:t>
      </w:r>
      <w:r w:rsidR="00243DA3">
        <w:rPr>
          <w:sz w:val="28"/>
          <w:szCs w:val="28"/>
          <w:lang w:bidi="ru-RU"/>
        </w:rPr>
        <w:t>городов</w:t>
      </w:r>
      <w:r w:rsidRPr="00595A0A">
        <w:rPr>
          <w:sz w:val="28"/>
          <w:szCs w:val="28"/>
          <w:lang w:bidi="ru-RU"/>
        </w:rPr>
        <w:t>:</w:t>
      </w:r>
    </w:p>
    <w:p w:rsidR="008778C2" w:rsidRDefault="00243DA3" w:rsidP="00934E14">
      <w:pPr>
        <w:ind w:firstLine="567"/>
        <w:jc w:val="both"/>
        <w:rPr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Челябинск, Коркино, Карабаш, Златоуст, Сатка, Аша, Магнитогорск</w:t>
      </w:r>
      <w:r w:rsidR="00775919">
        <w:rPr>
          <w:b/>
          <w:bCs/>
          <w:sz w:val="28"/>
          <w:szCs w:val="28"/>
          <w:lang w:bidi="ru-RU"/>
        </w:rPr>
        <w:t xml:space="preserve"> </w:t>
      </w:r>
      <w:r w:rsidR="009F11D7">
        <w:rPr>
          <w:b/>
          <w:bCs/>
          <w:sz w:val="28"/>
          <w:szCs w:val="28"/>
          <w:lang w:bidi="ru-RU"/>
        </w:rPr>
        <w:t xml:space="preserve">с </w:t>
      </w:r>
      <w:r w:rsidR="00775919">
        <w:rPr>
          <w:b/>
          <w:bCs/>
          <w:sz w:val="28"/>
          <w:szCs w:val="28"/>
          <w:lang w:bidi="ru-RU"/>
        </w:rPr>
        <w:t>19</w:t>
      </w:r>
      <w:r w:rsidR="007064E9">
        <w:rPr>
          <w:b/>
          <w:bCs/>
          <w:sz w:val="28"/>
          <w:szCs w:val="28"/>
          <w:lang w:bidi="ru-RU"/>
        </w:rPr>
        <w:t xml:space="preserve">.00 часов </w:t>
      </w:r>
      <w:r>
        <w:rPr>
          <w:b/>
          <w:bCs/>
          <w:sz w:val="28"/>
          <w:szCs w:val="28"/>
          <w:lang w:bidi="ru-RU"/>
        </w:rPr>
        <w:t>1</w:t>
      </w:r>
      <w:r w:rsidR="006C6C12">
        <w:rPr>
          <w:b/>
          <w:bCs/>
          <w:sz w:val="28"/>
          <w:szCs w:val="28"/>
          <w:lang w:bidi="ru-RU"/>
        </w:rPr>
        <w:t>1</w:t>
      </w:r>
      <w:r w:rsidR="00007858">
        <w:rPr>
          <w:b/>
          <w:bCs/>
          <w:sz w:val="28"/>
          <w:szCs w:val="28"/>
          <w:lang w:bidi="ru-RU"/>
        </w:rPr>
        <w:t>.0</w:t>
      </w:r>
      <w:r>
        <w:rPr>
          <w:b/>
          <w:bCs/>
          <w:sz w:val="28"/>
          <w:szCs w:val="28"/>
          <w:lang w:bidi="ru-RU"/>
        </w:rPr>
        <w:t>6</w:t>
      </w:r>
      <w:r w:rsidR="00415EE1">
        <w:rPr>
          <w:b/>
          <w:bCs/>
          <w:sz w:val="28"/>
          <w:szCs w:val="28"/>
          <w:lang w:bidi="ru-RU"/>
        </w:rPr>
        <w:t>.2024</w:t>
      </w:r>
      <w:r w:rsidR="003F4D85">
        <w:rPr>
          <w:b/>
          <w:bCs/>
          <w:sz w:val="28"/>
          <w:szCs w:val="28"/>
          <w:lang w:bidi="ru-RU"/>
        </w:rPr>
        <w:t xml:space="preserve"> г.</w:t>
      </w:r>
      <w:r w:rsidR="009F11D7">
        <w:rPr>
          <w:b/>
          <w:bCs/>
          <w:sz w:val="28"/>
          <w:szCs w:val="28"/>
          <w:lang w:bidi="ru-RU"/>
        </w:rPr>
        <w:t xml:space="preserve"> до </w:t>
      </w:r>
      <w:r>
        <w:rPr>
          <w:b/>
          <w:bCs/>
          <w:sz w:val="28"/>
          <w:szCs w:val="28"/>
          <w:lang w:bidi="ru-RU"/>
        </w:rPr>
        <w:t>19</w:t>
      </w:r>
      <w:r w:rsidR="007F3CFB">
        <w:rPr>
          <w:b/>
          <w:bCs/>
          <w:sz w:val="28"/>
          <w:szCs w:val="28"/>
          <w:lang w:bidi="ru-RU"/>
        </w:rPr>
        <w:t xml:space="preserve">.00 </w:t>
      </w:r>
      <w:r>
        <w:rPr>
          <w:b/>
          <w:bCs/>
          <w:sz w:val="28"/>
          <w:szCs w:val="28"/>
          <w:lang w:bidi="ru-RU"/>
        </w:rPr>
        <w:t>часов 14</w:t>
      </w:r>
      <w:r w:rsidR="007F3CFB">
        <w:rPr>
          <w:b/>
          <w:bCs/>
          <w:sz w:val="28"/>
          <w:szCs w:val="28"/>
          <w:lang w:bidi="ru-RU"/>
        </w:rPr>
        <w:t>.0</w:t>
      </w:r>
      <w:r w:rsidR="00FB592C">
        <w:rPr>
          <w:b/>
          <w:bCs/>
          <w:sz w:val="28"/>
          <w:szCs w:val="28"/>
          <w:lang w:bidi="ru-RU"/>
        </w:rPr>
        <w:t>6</w:t>
      </w:r>
      <w:r w:rsidR="00007858">
        <w:rPr>
          <w:b/>
          <w:bCs/>
          <w:sz w:val="28"/>
          <w:szCs w:val="28"/>
          <w:lang w:bidi="ru-RU"/>
        </w:rPr>
        <w:t>.2024 г.</w:t>
      </w:r>
      <w:r w:rsidR="001D1FBA">
        <w:rPr>
          <w:b/>
          <w:bCs/>
          <w:sz w:val="28"/>
          <w:szCs w:val="28"/>
          <w:lang w:bidi="ru-RU"/>
        </w:rPr>
        <w:t xml:space="preserve"> </w:t>
      </w:r>
      <w:r w:rsidR="007339B7">
        <w:rPr>
          <w:b/>
          <w:bCs/>
          <w:sz w:val="28"/>
          <w:szCs w:val="28"/>
          <w:lang w:bidi="ru-RU"/>
        </w:rPr>
        <w:t>о</w:t>
      </w:r>
      <w:r w:rsidR="001D1FBA">
        <w:rPr>
          <w:b/>
          <w:bCs/>
          <w:sz w:val="28"/>
          <w:szCs w:val="28"/>
          <w:lang w:bidi="ru-RU"/>
        </w:rPr>
        <w:t>жидаются</w:t>
      </w:r>
      <w:r w:rsidR="00415EE1" w:rsidRPr="00415EE1">
        <w:rPr>
          <w:b/>
          <w:bCs/>
          <w:sz w:val="28"/>
          <w:szCs w:val="28"/>
          <w:lang w:bidi="ru-RU"/>
        </w:rPr>
        <w:t xml:space="preserve"> НМУ 1 степени опасности, </w:t>
      </w:r>
      <w:r w:rsidR="00415EE1" w:rsidRPr="00415EE1">
        <w:rPr>
          <w:sz w:val="28"/>
          <w:szCs w:val="28"/>
          <w:lang w:bidi="ru-RU"/>
        </w:rPr>
        <w:t>неблагоприятные для рассеивания вредных примесей в атмосферном воздухе (</w:t>
      </w:r>
      <w:r>
        <w:rPr>
          <w:sz w:val="28"/>
          <w:szCs w:val="28"/>
          <w:lang w:bidi="ru-RU"/>
        </w:rPr>
        <w:t xml:space="preserve">слабый </w:t>
      </w:r>
      <w:r w:rsidR="00415EE1" w:rsidRPr="00415EE1">
        <w:rPr>
          <w:sz w:val="28"/>
          <w:szCs w:val="28"/>
          <w:lang w:bidi="ru-RU"/>
        </w:rPr>
        <w:t xml:space="preserve">ветер неблагоприятного направления, </w:t>
      </w:r>
      <w:r w:rsidR="003F4D85">
        <w:rPr>
          <w:sz w:val="28"/>
          <w:szCs w:val="28"/>
          <w:lang w:bidi="ru-RU"/>
        </w:rPr>
        <w:t>ночью</w:t>
      </w:r>
      <w:r w:rsidR="001D1FBA">
        <w:rPr>
          <w:sz w:val="28"/>
          <w:szCs w:val="28"/>
          <w:lang w:bidi="ru-RU"/>
        </w:rPr>
        <w:t xml:space="preserve"> </w:t>
      </w:r>
      <w:r w:rsidR="00415EE1" w:rsidRPr="00415EE1">
        <w:rPr>
          <w:sz w:val="28"/>
          <w:szCs w:val="28"/>
          <w:lang w:bidi="ru-RU"/>
        </w:rPr>
        <w:t>инверсия)</w:t>
      </w:r>
      <w:r w:rsidR="003F4D85">
        <w:rPr>
          <w:sz w:val="28"/>
          <w:szCs w:val="28"/>
          <w:lang w:bidi="ru-RU"/>
        </w:rPr>
        <w:t>.</w:t>
      </w:r>
    </w:p>
    <w:p w:rsidR="00F716E3" w:rsidRDefault="00F716E3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1D1FBA" w:rsidRDefault="001D1FBA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63412D" w:rsidRPr="001C1551" w:rsidRDefault="0063412D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 xml:space="preserve">Заместитель начальника 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ЦУКС Главного управления МЧС России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по Челябинской области</w:t>
      </w:r>
    </w:p>
    <w:p w:rsidR="00414622" w:rsidRPr="000D5440" w:rsidRDefault="00414622" w:rsidP="00414622">
      <w:pPr>
        <w:tabs>
          <w:tab w:val="left" w:pos="1582"/>
          <w:tab w:val="left" w:pos="2160"/>
        </w:tabs>
        <w:jc w:val="both"/>
        <w:rPr>
          <w:sz w:val="28"/>
          <w:szCs w:val="28"/>
        </w:rPr>
      </w:pPr>
      <w:r w:rsidRPr="000D5440">
        <w:rPr>
          <w:sz w:val="28"/>
          <w:szCs w:val="28"/>
        </w:rPr>
        <w:t>(старший оперативный дежурный)</w:t>
      </w:r>
    </w:p>
    <w:p w:rsidR="004109DD" w:rsidRPr="00B06CC2" w:rsidRDefault="00243DA3" w:rsidP="001C1551">
      <w:pPr>
        <w:tabs>
          <w:tab w:val="left" w:pos="1582"/>
          <w:tab w:val="left" w:pos="2160"/>
          <w:tab w:val="left" w:pos="4650"/>
        </w:tabs>
        <w:jc w:val="both"/>
        <w:rPr>
          <w:szCs w:val="28"/>
        </w:rPr>
      </w:pPr>
      <w:r>
        <w:rPr>
          <w:sz w:val="28"/>
          <w:szCs w:val="28"/>
        </w:rPr>
        <w:t>майор</w:t>
      </w:r>
      <w:r w:rsidR="00D13985">
        <w:rPr>
          <w:sz w:val="28"/>
          <w:szCs w:val="28"/>
        </w:rPr>
        <w:t xml:space="preserve"> </w:t>
      </w:r>
      <w:r w:rsidR="00AC4803">
        <w:rPr>
          <w:sz w:val="28"/>
          <w:szCs w:val="28"/>
        </w:rPr>
        <w:t>внутренней службы</w:t>
      </w:r>
      <w:r w:rsidR="001C1551">
        <w:rPr>
          <w:sz w:val="28"/>
          <w:szCs w:val="28"/>
        </w:rPr>
        <w:tab/>
      </w:r>
      <w:r w:rsidR="001C1551" w:rsidRPr="000D5440">
        <w:rPr>
          <w:sz w:val="28"/>
          <w:szCs w:val="28"/>
        </w:rPr>
        <w:t xml:space="preserve"> </w:t>
      </w:r>
      <w:r w:rsidR="001C1551">
        <w:rPr>
          <w:sz w:val="28"/>
          <w:szCs w:val="28"/>
        </w:rPr>
        <w:tab/>
      </w:r>
      <w:r w:rsidR="001C1551">
        <w:rPr>
          <w:sz w:val="28"/>
          <w:szCs w:val="28"/>
        </w:rPr>
        <w:tab/>
      </w:r>
      <w:r w:rsidR="00B56E13">
        <w:rPr>
          <w:sz w:val="28"/>
          <w:szCs w:val="28"/>
        </w:rPr>
        <w:tab/>
      </w:r>
      <w:r w:rsidR="001D1FBA">
        <w:rPr>
          <w:sz w:val="28"/>
          <w:szCs w:val="28"/>
        </w:rPr>
        <w:t>п/п</w:t>
      </w:r>
      <w:r w:rsidR="00E14AF2">
        <w:rPr>
          <w:sz w:val="28"/>
          <w:szCs w:val="28"/>
        </w:rPr>
        <w:t xml:space="preserve">   </w:t>
      </w:r>
      <w:r w:rsidR="009A4C03">
        <w:rPr>
          <w:sz w:val="28"/>
          <w:szCs w:val="28"/>
        </w:rPr>
        <w:t xml:space="preserve"> </w:t>
      </w:r>
      <w:r w:rsidR="009F2D2C">
        <w:rPr>
          <w:sz w:val="28"/>
          <w:szCs w:val="28"/>
        </w:rPr>
        <w:t xml:space="preserve">  </w:t>
      </w:r>
      <w:r w:rsidR="001D1FBA">
        <w:rPr>
          <w:sz w:val="28"/>
          <w:szCs w:val="28"/>
        </w:rPr>
        <w:t xml:space="preserve">        </w:t>
      </w:r>
      <w:r>
        <w:rPr>
          <w:sz w:val="28"/>
          <w:szCs w:val="28"/>
        </w:rPr>
        <w:t>М.И. Шалковский</w:t>
      </w:r>
    </w:p>
    <w:p w:rsidR="001B28AA" w:rsidRDefault="001B28A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1B28AA" w:rsidRDefault="001B28A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5078A" w:rsidRDefault="00A5078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5078A" w:rsidRDefault="00A5078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5078A" w:rsidRDefault="00A5078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A5078A" w:rsidRDefault="00A5078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F4D85" w:rsidRDefault="003F4D85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bookmarkStart w:id="0" w:name="_GoBack"/>
      <w:bookmarkEnd w:id="0"/>
    </w:p>
    <w:p w:rsidR="003F4D85" w:rsidRDefault="003F4D85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3F4D85" w:rsidRDefault="003F4D85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7151E4" w:rsidRDefault="007151E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7151E4" w:rsidRDefault="007151E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7151E4" w:rsidRDefault="007151E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7151E4" w:rsidRDefault="007151E4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1B28AA" w:rsidRDefault="001B28AA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</w:p>
    <w:p w:rsidR="00BF2473" w:rsidRPr="0082421D" w:rsidRDefault="00243DA3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Амосов Виктор Александрович</w:t>
      </w:r>
    </w:p>
    <w:p w:rsidR="00BF2473" w:rsidRPr="00A16F58" w:rsidRDefault="00BF2473" w:rsidP="00BF2473">
      <w:pPr>
        <w:tabs>
          <w:tab w:val="left" w:pos="6521"/>
        </w:tabs>
        <w:spacing w:line="280" w:lineRule="exact"/>
        <w:jc w:val="both"/>
        <w:rPr>
          <w:szCs w:val="28"/>
        </w:rPr>
      </w:pPr>
      <w:r>
        <w:rPr>
          <w:szCs w:val="28"/>
        </w:rPr>
        <w:t>ЦУКС</w:t>
      </w:r>
    </w:p>
    <w:p w:rsidR="00224C46" w:rsidRPr="00DF258C" w:rsidRDefault="00BF2473" w:rsidP="00BF2473">
      <w:pPr>
        <w:pStyle w:val="a5"/>
      </w:pPr>
      <w:r>
        <w:t>(351)239-71-06</w:t>
      </w:r>
    </w:p>
    <w:sectPr w:rsidR="00224C46" w:rsidRPr="00DF258C" w:rsidSect="00B272B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FD" w:rsidRDefault="003F16FD">
      <w:r>
        <w:separator/>
      </w:r>
    </w:p>
  </w:endnote>
  <w:endnote w:type="continuationSeparator" w:id="0">
    <w:p w:rsidR="003F16FD" w:rsidRDefault="003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FD" w:rsidRDefault="003F16FD">
      <w:r>
        <w:separator/>
      </w:r>
    </w:p>
  </w:footnote>
  <w:footnote w:type="continuationSeparator" w:id="0">
    <w:p w:rsidR="003F16FD" w:rsidRDefault="003F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B4E"/>
    <w:multiLevelType w:val="hybridMultilevel"/>
    <w:tmpl w:val="25F6B938"/>
    <w:lvl w:ilvl="0" w:tplc="6F58080C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" w15:restartNumberingAfterBreak="0">
    <w:nsid w:val="2361093C"/>
    <w:multiLevelType w:val="hybridMultilevel"/>
    <w:tmpl w:val="C8AE426C"/>
    <w:lvl w:ilvl="0" w:tplc="CD42E6B2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2" w15:restartNumberingAfterBreak="0">
    <w:nsid w:val="286A1BEF"/>
    <w:multiLevelType w:val="hybridMultilevel"/>
    <w:tmpl w:val="81A2A398"/>
    <w:lvl w:ilvl="0" w:tplc="295AB0F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3" w15:restartNumberingAfterBreak="0">
    <w:nsid w:val="4B3744BB"/>
    <w:multiLevelType w:val="hybridMultilevel"/>
    <w:tmpl w:val="7824A1C2"/>
    <w:lvl w:ilvl="0" w:tplc="706418DE">
      <w:start w:val="2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85"/>
    <w:rsid w:val="000016A3"/>
    <w:rsid w:val="00007858"/>
    <w:rsid w:val="00007B03"/>
    <w:rsid w:val="00011F2A"/>
    <w:rsid w:val="00016388"/>
    <w:rsid w:val="00023D78"/>
    <w:rsid w:val="00031A9F"/>
    <w:rsid w:val="00031BD7"/>
    <w:rsid w:val="00037BE0"/>
    <w:rsid w:val="0004251A"/>
    <w:rsid w:val="000503B8"/>
    <w:rsid w:val="00053061"/>
    <w:rsid w:val="00054D7E"/>
    <w:rsid w:val="00056BA9"/>
    <w:rsid w:val="00063592"/>
    <w:rsid w:val="0006741E"/>
    <w:rsid w:val="000702EB"/>
    <w:rsid w:val="00075162"/>
    <w:rsid w:val="000765BA"/>
    <w:rsid w:val="000775B9"/>
    <w:rsid w:val="00083EBC"/>
    <w:rsid w:val="0008589C"/>
    <w:rsid w:val="0009619F"/>
    <w:rsid w:val="00097DF0"/>
    <w:rsid w:val="000B020A"/>
    <w:rsid w:val="000B06ED"/>
    <w:rsid w:val="000B0BB1"/>
    <w:rsid w:val="000B1493"/>
    <w:rsid w:val="000B1EAC"/>
    <w:rsid w:val="000C4111"/>
    <w:rsid w:val="000C471C"/>
    <w:rsid w:val="000D109D"/>
    <w:rsid w:val="000D18DB"/>
    <w:rsid w:val="000D5440"/>
    <w:rsid w:val="000E2B4C"/>
    <w:rsid w:val="000E4633"/>
    <w:rsid w:val="000E71DC"/>
    <w:rsid w:val="000F6748"/>
    <w:rsid w:val="001056C9"/>
    <w:rsid w:val="00107234"/>
    <w:rsid w:val="00107806"/>
    <w:rsid w:val="00117A58"/>
    <w:rsid w:val="00117ABD"/>
    <w:rsid w:val="00121EE5"/>
    <w:rsid w:val="00130276"/>
    <w:rsid w:val="00130700"/>
    <w:rsid w:val="00145A29"/>
    <w:rsid w:val="00147DE1"/>
    <w:rsid w:val="001512EE"/>
    <w:rsid w:val="0015686A"/>
    <w:rsid w:val="00165E19"/>
    <w:rsid w:val="0017308A"/>
    <w:rsid w:val="001749C0"/>
    <w:rsid w:val="00185726"/>
    <w:rsid w:val="0018594F"/>
    <w:rsid w:val="00185F6C"/>
    <w:rsid w:val="001862D4"/>
    <w:rsid w:val="00192F1C"/>
    <w:rsid w:val="001A15F2"/>
    <w:rsid w:val="001A7C48"/>
    <w:rsid w:val="001B28AA"/>
    <w:rsid w:val="001B5DBB"/>
    <w:rsid w:val="001C1551"/>
    <w:rsid w:val="001C663E"/>
    <w:rsid w:val="001C6A16"/>
    <w:rsid w:val="001D1FBA"/>
    <w:rsid w:val="001D700A"/>
    <w:rsid w:val="001D7718"/>
    <w:rsid w:val="001E0DB9"/>
    <w:rsid w:val="001E3CD9"/>
    <w:rsid w:val="001E48C0"/>
    <w:rsid w:val="001E66FC"/>
    <w:rsid w:val="001E69E0"/>
    <w:rsid w:val="001F16CD"/>
    <w:rsid w:val="001F3849"/>
    <w:rsid w:val="001F478B"/>
    <w:rsid w:val="0020786E"/>
    <w:rsid w:val="00212A49"/>
    <w:rsid w:val="00216319"/>
    <w:rsid w:val="0022095B"/>
    <w:rsid w:val="002237C0"/>
    <w:rsid w:val="00224743"/>
    <w:rsid w:val="00224C46"/>
    <w:rsid w:val="00225790"/>
    <w:rsid w:val="00235772"/>
    <w:rsid w:val="00243DA3"/>
    <w:rsid w:val="002444D5"/>
    <w:rsid w:val="00245803"/>
    <w:rsid w:val="00247E1C"/>
    <w:rsid w:val="00247FAD"/>
    <w:rsid w:val="00252954"/>
    <w:rsid w:val="0025300A"/>
    <w:rsid w:val="00257719"/>
    <w:rsid w:val="002608E4"/>
    <w:rsid w:val="00263DC1"/>
    <w:rsid w:val="002661E7"/>
    <w:rsid w:val="00267A34"/>
    <w:rsid w:val="00267D5C"/>
    <w:rsid w:val="00277DD7"/>
    <w:rsid w:val="00280FD3"/>
    <w:rsid w:val="00281526"/>
    <w:rsid w:val="00285352"/>
    <w:rsid w:val="00295982"/>
    <w:rsid w:val="0029643D"/>
    <w:rsid w:val="002A1F46"/>
    <w:rsid w:val="002B37E4"/>
    <w:rsid w:val="002B68B6"/>
    <w:rsid w:val="002C32A6"/>
    <w:rsid w:val="002C32EB"/>
    <w:rsid w:val="002C399A"/>
    <w:rsid w:val="002D4694"/>
    <w:rsid w:val="002D6827"/>
    <w:rsid w:val="002E032B"/>
    <w:rsid w:val="002E5850"/>
    <w:rsid w:val="002E68BE"/>
    <w:rsid w:val="00303640"/>
    <w:rsid w:val="00305001"/>
    <w:rsid w:val="00306581"/>
    <w:rsid w:val="00306915"/>
    <w:rsid w:val="003133E8"/>
    <w:rsid w:val="00321E9F"/>
    <w:rsid w:val="003231FC"/>
    <w:rsid w:val="00326CC0"/>
    <w:rsid w:val="00331535"/>
    <w:rsid w:val="003326AF"/>
    <w:rsid w:val="003329B5"/>
    <w:rsid w:val="003340FF"/>
    <w:rsid w:val="00334E7D"/>
    <w:rsid w:val="00336D62"/>
    <w:rsid w:val="00336DF4"/>
    <w:rsid w:val="003400C1"/>
    <w:rsid w:val="00340977"/>
    <w:rsid w:val="00350C31"/>
    <w:rsid w:val="00352A5E"/>
    <w:rsid w:val="00361103"/>
    <w:rsid w:val="003613DC"/>
    <w:rsid w:val="003747D3"/>
    <w:rsid w:val="00375854"/>
    <w:rsid w:val="003770AB"/>
    <w:rsid w:val="003870D1"/>
    <w:rsid w:val="003937BF"/>
    <w:rsid w:val="003939D1"/>
    <w:rsid w:val="00395A10"/>
    <w:rsid w:val="00397892"/>
    <w:rsid w:val="003A101B"/>
    <w:rsid w:val="003A4AF8"/>
    <w:rsid w:val="003A5EA5"/>
    <w:rsid w:val="003A7801"/>
    <w:rsid w:val="003A7B06"/>
    <w:rsid w:val="003B7B5A"/>
    <w:rsid w:val="003C0E2E"/>
    <w:rsid w:val="003C2FCC"/>
    <w:rsid w:val="003E4657"/>
    <w:rsid w:val="003F16FD"/>
    <w:rsid w:val="003F38C8"/>
    <w:rsid w:val="003F405D"/>
    <w:rsid w:val="003F4D85"/>
    <w:rsid w:val="0040039A"/>
    <w:rsid w:val="004060EB"/>
    <w:rsid w:val="00406441"/>
    <w:rsid w:val="004109DD"/>
    <w:rsid w:val="00413ED9"/>
    <w:rsid w:val="00414622"/>
    <w:rsid w:val="00415EE1"/>
    <w:rsid w:val="004245D8"/>
    <w:rsid w:val="00424F14"/>
    <w:rsid w:val="00432C7B"/>
    <w:rsid w:val="004332FB"/>
    <w:rsid w:val="00444107"/>
    <w:rsid w:val="00460B83"/>
    <w:rsid w:val="004621F9"/>
    <w:rsid w:val="00462E83"/>
    <w:rsid w:val="0046312D"/>
    <w:rsid w:val="0046408D"/>
    <w:rsid w:val="00467C63"/>
    <w:rsid w:val="004721B2"/>
    <w:rsid w:val="00472306"/>
    <w:rsid w:val="004730B5"/>
    <w:rsid w:val="004755DB"/>
    <w:rsid w:val="00476301"/>
    <w:rsid w:val="00481844"/>
    <w:rsid w:val="004974C3"/>
    <w:rsid w:val="004979CB"/>
    <w:rsid w:val="004A31A8"/>
    <w:rsid w:val="004B0B68"/>
    <w:rsid w:val="004B2905"/>
    <w:rsid w:val="004B3D78"/>
    <w:rsid w:val="004B3FC9"/>
    <w:rsid w:val="004C2668"/>
    <w:rsid w:val="004D19AD"/>
    <w:rsid w:val="004D5DCD"/>
    <w:rsid w:val="004D7804"/>
    <w:rsid w:val="004D7BDE"/>
    <w:rsid w:val="004E6891"/>
    <w:rsid w:val="005011BF"/>
    <w:rsid w:val="005031B3"/>
    <w:rsid w:val="005062F5"/>
    <w:rsid w:val="0051362D"/>
    <w:rsid w:val="005146EA"/>
    <w:rsid w:val="00514873"/>
    <w:rsid w:val="00515C16"/>
    <w:rsid w:val="00523970"/>
    <w:rsid w:val="005260A5"/>
    <w:rsid w:val="00527D60"/>
    <w:rsid w:val="00532871"/>
    <w:rsid w:val="005354F6"/>
    <w:rsid w:val="00541BF5"/>
    <w:rsid w:val="005436DB"/>
    <w:rsid w:val="00543D89"/>
    <w:rsid w:val="00545ACB"/>
    <w:rsid w:val="00546895"/>
    <w:rsid w:val="00547CD7"/>
    <w:rsid w:val="0056675E"/>
    <w:rsid w:val="00566AA6"/>
    <w:rsid w:val="00566D48"/>
    <w:rsid w:val="00570D29"/>
    <w:rsid w:val="00573050"/>
    <w:rsid w:val="0057544F"/>
    <w:rsid w:val="00586FDE"/>
    <w:rsid w:val="0059244D"/>
    <w:rsid w:val="00592C72"/>
    <w:rsid w:val="00594C06"/>
    <w:rsid w:val="005957CF"/>
    <w:rsid w:val="00595A0A"/>
    <w:rsid w:val="005A38B7"/>
    <w:rsid w:val="005A43F0"/>
    <w:rsid w:val="005A6E0D"/>
    <w:rsid w:val="005B3BF3"/>
    <w:rsid w:val="005B4BB7"/>
    <w:rsid w:val="005B4C95"/>
    <w:rsid w:val="005C106A"/>
    <w:rsid w:val="005C31A7"/>
    <w:rsid w:val="005C4EF3"/>
    <w:rsid w:val="005C7503"/>
    <w:rsid w:val="005D2478"/>
    <w:rsid w:val="005D2797"/>
    <w:rsid w:val="005E6374"/>
    <w:rsid w:val="005E64BD"/>
    <w:rsid w:val="005E6EF1"/>
    <w:rsid w:val="005F2AE3"/>
    <w:rsid w:val="005F4A6C"/>
    <w:rsid w:val="005F5DA5"/>
    <w:rsid w:val="00600BF6"/>
    <w:rsid w:val="00600E9D"/>
    <w:rsid w:val="006066DB"/>
    <w:rsid w:val="0060752D"/>
    <w:rsid w:val="00613D2A"/>
    <w:rsid w:val="00614F21"/>
    <w:rsid w:val="006152E3"/>
    <w:rsid w:val="00616E31"/>
    <w:rsid w:val="00626643"/>
    <w:rsid w:val="006320E2"/>
    <w:rsid w:val="0063412D"/>
    <w:rsid w:val="00636D49"/>
    <w:rsid w:val="00654DFE"/>
    <w:rsid w:val="006564EC"/>
    <w:rsid w:val="00657818"/>
    <w:rsid w:val="00660956"/>
    <w:rsid w:val="006618E3"/>
    <w:rsid w:val="00671F2F"/>
    <w:rsid w:val="00676261"/>
    <w:rsid w:val="00694766"/>
    <w:rsid w:val="00694AC2"/>
    <w:rsid w:val="00695F63"/>
    <w:rsid w:val="006A2311"/>
    <w:rsid w:val="006A69F5"/>
    <w:rsid w:val="006A7888"/>
    <w:rsid w:val="006B57ED"/>
    <w:rsid w:val="006C0DBC"/>
    <w:rsid w:val="006C1AA8"/>
    <w:rsid w:val="006C52F7"/>
    <w:rsid w:val="006C6006"/>
    <w:rsid w:val="006C6C12"/>
    <w:rsid w:val="006D11AF"/>
    <w:rsid w:val="006D3DA2"/>
    <w:rsid w:val="006D4A7A"/>
    <w:rsid w:val="006E3326"/>
    <w:rsid w:val="006E46E1"/>
    <w:rsid w:val="006E50B2"/>
    <w:rsid w:val="006E5E1A"/>
    <w:rsid w:val="006F014B"/>
    <w:rsid w:val="006F0F88"/>
    <w:rsid w:val="006F29EC"/>
    <w:rsid w:val="006F5434"/>
    <w:rsid w:val="006F6012"/>
    <w:rsid w:val="00701779"/>
    <w:rsid w:val="00706248"/>
    <w:rsid w:val="007064E9"/>
    <w:rsid w:val="00706C18"/>
    <w:rsid w:val="007072EA"/>
    <w:rsid w:val="00710205"/>
    <w:rsid w:val="00713880"/>
    <w:rsid w:val="007151E4"/>
    <w:rsid w:val="0071777D"/>
    <w:rsid w:val="007217D8"/>
    <w:rsid w:val="0072723A"/>
    <w:rsid w:val="00727D51"/>
    <w:rsid w:val="00727EE4"/>
    <w:rsid w:val="00731E85"/>
    <w:rsid w:val="0073235C"/>
    <w:rsid w:val="007328E2"/>
    <w:rsid w:val="007339B7"/>
    <w:rsid w:val="007479EE"/>
    <w:rsid w:val="007511CF"/>
    <w:rsid w:val="0075332B"/>
    <w:rsid w:val="00754E4A"/>
    <w:rsid w:val="00756026"/>
    <w:rsid w:val="00756DC8"/>
    <w:rsid w:val="007628DC"/>
    <w:rsid w:val="00763CDC"/>
    <w:rsid w:val="00766CAE"/>
    <w:rsid w:val="00767CAA"/>
    <w:rsid w:val="00775919"/>
    <w:rsid w:val="00783F7A"/>
    <w:rsid w:val="007855F3"/>
    <w:rsid w:val="0078594A"/>
    <w:rsid w:val="00785AAE"/>
    <w:rsid w:val="00793568"/>
    <w:rsid w:val="007976CA"/>
    <w:rsid w:val="007A446A"/>
    <w:rsid w:val="007B73AD"/>
    <w:rsid w:val="007B78CF"/>
    <w:rsid w:val="007C72AE"/>
    <w:rsid w:val="007D57BB"/>
    <w:rsid w:val="007D7755"/>
    <w:rsid w:val="007E4925"/>
    <w:rsid w:val="007F3CFB"/>
    <w:rsid w:val="007F4F41"/>
    <w:rsid w:val="007F5437"/>
    <w:rsid w:val="007F5634"/>
    <w:rsid w:val="008010F8"/>
    <w:rsid w:val="008055A6"/>
    <w:rsid w:val="008069A4"/>
    <w:rsid w:val="0081365F"/>
    <w:rsid w:val="0081624F"/>
    <w:rsid w:val="00816A52"/>
    <w:rsid w:val="00822FC9"/>
    <w:rsid w:val="0082421D"/>
    <w:rsid w:val="00827B4F"/>
    <w:rsid w:val="00835360"/>
    <w:rsid w:val="00843E24"/>
    <w:rsid w:val="00845551"/>
    <w:rsid w:val="008629AB"/>
    <w:rsid w:val="00863177"/>
    <w:rsid w:val="00865696"/>
    <w:rsid w:val="00871D27"/>
    <w:rsid w:val="00873687"/>
    <w:rsid w:val="00876371"/>
    <w:rsid w:val="008778C2"/>
    <w:rsid w:val="008800EE"/>
    <w:rsid w:val="00881F6F"/>
    <w:rsid w:val="00884A02"/>
    <w:rsid w:val="0088625B"/>
    <w:rsid w:val="00894176"/>
    <w:rsid w:val="008A6BAB"/>
    <w:rsid w:val="008B1182"/>
    <w:rsid w:val="008C1F6A"/>
    <w:rsid w:val="008D0E87"/>
    <w:rsid w:val="008D6670"/>
    <w:rsid w:val="008E7A89"/>
    <w:rsid w:val="0090528F"/>
    <w:rsid w:val="00906F5F"/>
    <w:rsid w:val="009070AF"/>
    <w:rsid w:val="00916638"/>
    <w:rsid w:val="00917114"/>
    <w:rsid w:val="00923313"/>
    <w:rsid w:val="00923E1E"/>
    <w:rsid w:val="00927406"/>
    <w:rsid w:val="00933EAA"/>
    <w:rsid w:val="00934E14"/>
    <w:rsid w:val="00935085"/>
    <w:rsid w:val="009362E2"/>
    <w:rsid w:val="00937A96"/>
    <w:rsid w:val="00937CF2"/>
    <w:rsid w:val="009470C1"/>
    <w:rsid w:val="009501F0"/>
    <w:rsid w:val="00950940"/>
    <w:rsid w:val="00951C34"/>
    <w:rsid w:val="00953626"/>
    <w:rsid w:val="00961D16"/>
    <w:rsid w:val="00963E73"/>
    <w:rsid w:val="0096716A"/>
    <w:rsid w:val="0096756A"/>
    <w:rsid w:val="00970347"/>
    <w:rsid w:val="00976F2E"/>
    <w:rsid w:val="009871AD"/>
    <w:rsid w:val="00987B23"/>
    <w:rsid w:val="00992DB6"/>
    <w:rsid w:val="0099388D"/>
    <w:rsid w:val="009970D4"/>
    <w:rsid w:val="0099745B"/>
    <w:rsid w:val="009A2B43"/>
    <w:rsid w:val="009A31EC"/>
    <w:rsid w:val="009A3FA1"/>
    <w:rsid w:val="009A4C03"/>
    <w:rsid w:val="009C0FE7"/>
    <w:rsid w:val="009C5704"/>
    <w:rsid w:val="009D1546"/>
    <w:rsid w:val="009D3913"/>
    <w:rsid w:val="009D5BC7"/>
    <w:rsid w:val="009D5CCB"/>
    <w:rsid w:val="009D64AB"/>
    <w:rsid w:val="009D6664"/>
    <w:rsid w:val="009E1ACA"/>
    <w:rsid w:val="009E2D0A"/>
    <w:rsid w:val="009F11D7"/>
    <w:rsid w:val="009F2D2C"/>
    <w:rsid w:val="00A028F9"/>
    <w:rsid w:val="00A030C9"/>
    <w:rsid w:val="00A03244"/>
    <w:rsid w:val="00A03698"/>
    <w:rsid w:val="00A0757A"/>
    <w:rsid w:val="00A1309D"/>
    <w:rsid w:val="00A136EB"/>
    <w:rsid w:val="00A15856"/>
    <w:rsid w:val="00A16A7C"/>
    <w:rsid w:val="00A214D0"/>
    <w:rsid w:val="00A24C89"/>
    <w:rsid w:val="00A316CF"/>
    <w:rsid w:val="00A33BC2"/>
    <w:rsid w:val="00A4406F"/>
    <w:rsid w:val="00A5078A"/>
    <w:rsid w:val="00A563AA"/>
    <w:rsid w:val="00A57B25"/>
    <w:rsid w:val="00A61DD8"/>
    <w:rsid w:val="00A65DCD"/>
    <w:rsid w:val="00A67CF3"/>
    <w:rsid w:val="00A70038"/>
    <w:rsid w:val="00A716F9"/>
    <w:rsid w:val="00A71C86"/>
    <w:rsid w:val="00A71FEB"/>
    <w:rsid w:val="00A7595E"/>
    <w:rsid w:val="00A8451F"/>
    <w:rsid w:val="00A845B2"/>
    <w:rsid w:val="00A87782"/>
    <w:rsid w:val="00A9285C"/>
    <w:rsid w:val="00A928BD"/>
    <w:rsid w:val="00A96F05"/>
    <w:rsid w:val="00AA0F5F"/>
    <w:rsid w:val="00AA4946"/>
    <w:rsid w:val="00AB229C"/>
    <w:rsid w:val="00AB4DF5"/>
    <w:rsid w:val="00AC0D7D"/>
    <w:rsid w:val="00AC4803"/>
    <w:rsid w:val="00AC714C"/>
    <w:rsid w:val="00AC7DA1"/>
    <w:rsid w:val="00AD4C1C"/>
    <w:rsid w:val="00AD5C23"/>
    <w:rsid w:val="00AE03EE"/>
    <w:rsid w:val="00AE0BC6"/>
    <w:rsid w:val="00AE1BB8"/>
    <w:rsid w:val="00AF0BF9"/>
    <w:rsid w:val="00B00D79"/>
    <w:rsid w:val="00B0183A"/>
    <w:rsid w:val="00B01E8E"/>
    <w:rsid w:val="00B04C64"/>
    <w:rsid w:val="00B06056"/>
    <w:rsid w:val="00B06CC2"/>
    <w:rsid w:val="00B07409"/>
    <w:rsid w:val="00B07903"/>
    <w:rsid w:val="00B129A7"/>
    <w:rsid w:val="00B12CE4"/>
    <w:rsid w:val="00B175D6"/>
    <w:rsid w:val="00B24760"/>
    <w:rsid w:val="00B26BD7"/>
    <w:rsid w:val="00B272BF"/>
    <w:rsid w:val="00B276C9"/>
    <w:rsid w:val="00B32961"/>
    <w:rsid w:val="00B365E3"/>
    <w:rsid w:val="00B37611"/>
    <w:rsid w:val="00B37E93"/>
    <w:rsid w:val="00B56E13"/>
    <w:rsid w:val="00B61605"/>
    <w:rsid w:val="00B6181C"/>
    <w:rsid w:val="00B667A6"/>
    <w:rsid w:val="00B71038"/>
    <w:rsid w:val="00B7247B"/>
    <w:rsid w:val="00B735D2"/>
    <w:rsid w:val="00B76ED4"/>
    <w:rsid w:val="00B77CE0"/>
    <w:rsid w:val="00B82A50"/>
    <w:rsid w:val="00B8494D"/>
    <w:rsid w:val="00B84B13"/>
    <w:rsid w:val="00B922DC"/>
    <w:rsid w:val="00BB096A"/>
    <w:rsid w:val="00BB15F2"/>
    <w:rsid w:val="00BB5F8A"/>
    <w:rsid w:val="00BB6268"/>
    <w:rsid w:val="00BC46BB"/>
    <w:rsid w:val="00BC5C03"/>
    <w:rsid w:val="00BE56B9"/>
    <w:rsid w:val="00BE576C"/>
    <w:rsid w:val="00BE5C66"/>
    <w:rsid w:val="00BF17D9"/>
    <w:rsid w:val="00BF234A"/>
    <w:rsid w:val="00BF2473"/>
    <w:rsid w:val="00C07F65"/>
    <w:rsid w:val="00C122A2"/>
    <w:rsid w:val="00C151EE"/>
    <w:rsid w:val="00C175EC"/>
    <w:rsid w:val="00C21766"/>
    <w:rsid w:val="00C25651"/>
    <w:rsid w:val="00C276C1"/>
    <w:rsid w:val="00C27B0B"/>
    <w:rsid w:val="00C30756"/>
    <w:rsid w:val="00C34BED"/>
    <w:rsid w:val="00C41109"/>
    <w:rsid w:val="00C453AD"/>
    <w:rsid w:val="00C45484"/>
    <w:rsid w:val="00C458D1"/>
    <w:rsid w:val="00C508AA"/>
    <w:rsid w:val="00C52BAF"/>
    <w:rsid w:val="00C74A8B"/>
    <w:rsid w:val="00C82C51"/>
    <w:rsid w:val="00C84060"/>
    <w:rsid w:val="00C918C0"/>
    <w:rsid w:val="00CA057E"/>
    <w:rsid w:val="00CA382A"/>
    <w:rsid w:val="00CA4F67"/>
    <w:rsid w:val="00CA5411"/>
    <w:rsid w:val="00CB2EBE"/>
    <w:rsid w:val="00CC5F5F"/>
    <w:rsid w:val="00CC6EE4"/>
    <w:rsid w:val="00CD31C5"/>
    <w:rsid w:val="00CD329A"/>
    <w:rsid w:val="00CD7CEF"/>
    <w:rsid w:val="00CF06F6"/>
    <w:rsid w:val="00CF194B"/>
    <w:rsid w:val="00CF1DF3"/>
    <w:rsid w:val="00CF3C0B"/>
    <w:rsid w:val="00CF49A5"/>
    <w:rsid w:val="00D00F68"/>
    <w:rsid w:val="00D07DF2"/>
    <w:rsid w:val="00D10A5A"/>
    <w:rsid w:val="00D13985"/>
    <w:rsid w:val="00D1757E"/>
    <w:rsid w:val="00D229EE"/>
    <w:rsid w:val="00D249C8"/>
    <w:rsid w:val="00D26B1A"/>
    <w:rsid w:val="00D27A50"/>
    <w:rsid w:val="00D3215F"/>
    <w:rsid w:val="00D32990"/>
    <w:rsid w:val="00D33087"/>
    <w:rsid w:val="00D437FC"/>
    <w:rsid w:val="00D5067B"/>
    <w:rsid w:val="00D62C80"/>
    <w:rsid w:val="00D63649"/>
    <w:rsid w:val="00D638FE"/>
    <w:rsid w:val="00D63F6B"/>
    <w:rsid w:val="00D64071"/>
    <w:rsid w:val="00D65A26"/>
    <w:rsid w:val="00D65AA9"/>
    <w:rsid w:val="00D66844"/>
    <w:rsid w:val="00D711CF"/>
    <w:rsid w:val="00D7146E"/>
    <w:rsid w:val="00D72009"/>
    <w:rsid w:val="00D90913"/>
    <w:rsid w:val="00DA1116"/>
    <w:rsid w:val="00DA2FFD"/>
    <w:rsid w:val="00DA681F"/>
    <w:rsid w:val="00DB2D93"/>
    <w:rsid w:val="00DC0652"/>
    <w:rsid w:val="00DC1364"/>
    <w:rsid w:val="00DC2DEF"/>
    <w:rsid w:val="00DC314F"/>
    <w:rsid w:val="00DC4DE3"/>
    <w:rsid w:val="00DC5060"/>
    <w:rsid w:val="00DC7291"/>
    <w:rsid w:val="00DC7640"/>
    <w:rsid w:val="00DD2FD6"/>
    <w:rsid w:val="00DE0950"/>
    <w:rsid w:val="00DE53BE"/>
    <w:rsid w:val="00DF3947"/>
    <w:rsid w:val="00DF7268"/>
    <w:rsid w:val="00E0134D"/>
    <w:rsid w:val="00E05B9D"/>
    <w:rsid w:val="00E14AF2"/>
    <w:rsid w:val="00E1772F"/>
    <w:rsid w:val="00E20490"/>
    <w:rsid w:val="00E20896"/>
    <w:rsid w:val="00E229BA"/>
    <w:rsid w:val="00E23E07"/>
    <w:rsid w:val="00E266FC"/>
    <w:rsid w:val="00E30251"/>
    <w:rsid w:val="00E303B5"/>
    <w:rsid w:val="00E30AFE"/>
    <w:rsid w:val="00E344E1"/>
    <w:rsid w:val="00E4157D"/>
    <w:rsid w:val="00E42658"/>
    <w:rsid w:val="00E43776"/>
    <w:rsid w:val="00E449AA"/>
    <w:rsid w:val="00E5033B"/>
    <w:rsid w:val="00E53794"/>
    <w:rsid w:val="00E54F6A"/>
    <w:rsid w:val="00E603A2"/>
    <w:rsid w:val="00E61970"/>
    <w:rsid w:val="00E64820"/>
    <w:rsid w:val="00E64DD9"/>
    <w:rsid w:val="00E66A3B"/>
    <w:rsid w:val="00E74E04"/>
    <w:rsid w:val="00E82A2C"/>
    <w:rsid w:val="00E84A4B"/>
    <w:rsid w:val="00E85FC6"/>
    <w:rsid w:val="00E90CB3"/>
    <w:rsid w:val="00E942CA"/>
    <w:rsid w:val="00EA36D0"/>
    <w:rsid w:val="00EB46A3"/>
    <w:rsid w:val="00EB754B"/>
    <w:rsid w:val="00EC2717"/>
    <w:rsid w:val="00EC27EE"/>
    <w:rsid w:val="00EC3270"/>
    <w:rsid w:val="00ED540E"/>
    <w:rsid w:val="00ED6B94"/>
    <w:rsid w:val="00EE23AB"/>
    <w:rsid w:val="00EE4B91"/>
    <w:rsid w:val="00EE78B9"/>
    <w:rsid w:val="00EF5B70"/>
    <w:rsid w:val="00EF7377"/>
    <w:rsid w:val="00F0451F"/>
    <w:rsid w:val="00F17E00"/>
    <w:rsid w:val="00F2211E"/>
    <w:rsid w:val="00F24312"/>
    <w:rsid w:val="00F31B3E"/>
    <w:rsid w:val="00F32CC1"/>
    <w:rsid w:val="00F32F1E"/>
    <w:rsid w:val="00F35A3C"/>
    <w:rsid w:val="00F404F2"/>
    <w:rsid w:val="00F41F83"/>
    <w:rsid w:val="00F45BFA"/>
    <w:rsid w:val="00F51E9F"/>
    <w:rsid w:val="00F621F3"/>
    <w:rsid w:val="00F64BB5"/>
    <w:rsid w:val="00F64E77"/>
    <w:rsid w:val="00F67365"/>
    <w:rsid w:val="00F67E8B"/>
    <w:rsid w:val="00F70E88"/>
    <w:rsid w:val="00F716E3"/>
    <w:rsid w:val="00F82C91"/>
    <w:rsid w:val="00F87500"/>
    <w:rsid w:val="00F87621"/>
    <w:rsid w:val="00F905F4"/>
    <w:rsid w:val="00FA0E6B"/>
    <w:rsid w:val="00FA4E20"/>
    <w:rsid w:val="00FA5140"/>
    <w:rsid w:val="00FB02BB"/>
    <w:rsid w:val="00FB22C8"/>
    <w:rsid w:val="00FB592C"/>
    <w:rsid w:val="00FB5AF6"/>
    <w:rsid w:val="00FB7FB2"/>
    <w:rsid w:val="00FC1169"/>
    <w:rsid w:val="00FC518B"/>
    <w:rsid w:val="00FC529C"/>
    <w:rsid w:val="00FC557E"/>
    <w:rsid w:val="00FD513C"/>
    <w:rsid w:val="00FE0F01"/>
    <w:rsid w:val="00FE3690"/>
    <w:rsid w:val="00FE72F3"/>
    <w:rsid w:val="00FE7786"/>
    <w:rsid w:val="00FF3381"/>
    <w:rsid w:val="00FF3772"/>
    <w:rsid w:val="00FF4FEE"/>
    <w:rsid w:val="00FF6CB8"/>
    <w:rsid w:val="00FF785D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153F7A"/>
  <w15:docId w15:val="{FFD5CB13-F032-4246-AE0A-D18966A1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57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5239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9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D513C"/>
    <w:pPr>
      <w:keepNext/>
      <w:jc w:val="center"/>
      <w:outlineLvl w:val="3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513C"/>
    <w:pPr>
      <w:jc w:val="center"/>
    </w:pPr>
    <w:rPr>
      <w:bCs/>
      <w:sz w:val="28"/>
      <w:szCs w:val="28"/>
    </w:rPr>
  </w:style>
  <w:style w:type="paragraph" w:styleId="a4">
    <w:name w:val="header"/>
    <w:basedOn w:val="a"/>
    <w:rsid w:val="0066095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6609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EB46A3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523970"/>
    <w:pPr>
      <w:spacing w:after="120"/>
    </w:pPr>
    <w:rPr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rsid w:val="005239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DC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"/>
    <w:basedOn w:val="a"/>
    <w:rsid w:val="005E63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b">
    <w:name w:val="Hyperlink"/>
    <w:rsid w:val="009C5704"/>
    <w:rPr>
      <w:color w:val="0000FF"/>
      <w:u w:val="single"/>
    </w:rPr>
  </w:style>
  <w:style w:type="character" w:customStyle="1" w:styleId="a6">
    <w:name w:val="Нижний колонтитул Знак"/>
    <w:link w:val="a5"/>
    <w:uiPriority w:val="99"/>
    <w:rsid w:val="00224C4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857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Основной текст (2) + Полужирный"/>
    <w:basedOn w:val="a0"/>
    <w:rsid w:val="00F35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35A3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A3C"/>
    <w:pPr>
      <w:widowControl w:val="0"/>
      <w:shd w:val="clear" w:color="auto" w:fill="FFFFFF"/>
      <w:spacing w:before="240" w:line="274" w:lineRule="exact"/>
    </w:pPr>
    <w:rPr>
      <w:sz w:val="20"/>
      <w:szCs w:val="20"/>
    </w:rPr>
  </w:style>
  <w:style w:type="character" w:customStyle="1" w:styleId="ac">
    <w:name w:val="Основной текст_"/>
    <w:basedOn w:val="a0"/>
    <w:link w:val="11"/>
    <w:rsid w:val="00F70E88"/>
  </w:style>
  <w:style w:type="paragraph" w:customStyle="1" w:styleId="11">
    <w:name w:val="Основной текст1"/>
    <w:basedOn w:val="a"/>
    <w:link w:val="ac"/>
    <w:rsid w:val="00F70E88"/>
    <w:pPr>
      <w:widowControl w:val="0"/>
      <w:ind w:firstLine="400"/>
    </w:pPr>
    <w:rPr>
      <w:sz w:val="20"/>
      <w:szCs w:val="20"/>
    </w:rPr>
  </w:style>
  <w:style w:type="character" w:customStyle="1" w:styleId="ad">
    <w:name w:val="Заголовок Знак"/>
    <w:qFormat/>
    <w:locked/>
    <w:rsid w:val="00415EE1"/>
    <w:rPr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4;&#1041;&#1056;&#1040;&#1047;&#1062;&#1067;%20&#1044;&#1054;&#1050;&#1059;&#1052;&#1045;&#1053;&#1058;&#1054;&#1042;%20&#1044;&#1051;&#1071;%20&#1056;&#1040;&#1041;&#1054;&#1058;&#1067;\&#1054;&#1041;&#1056;&#1040;&#1047;&#1045;&#1062;%20&#1055;&#1048;&#1057;&#1068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A274-05DC-411C-A05C-9DACE44E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ПИСЬМА</Template>
  <TotalTime>592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Канцелярия</dc:creator>
  <cp:lastModifiedBy>Амосов Виктор</cp:lastModifiedBy>
  <cp:revision>162</cp:revision>
  <cp:lastPrinted>2024-03-20T13:11:00Z</cp:lastPrinted>
  <dcterms:created xsi:type="dcterms:W3CDTF">2022-11-29T11:00:00Z</dcterms:created>
  <dcterms:modified xsi:type="dcterms:W3CDTF">2024-06-11T09:38:00Z</dcterms:modified>
</cp:coreProperties>
</file>