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5.2pt" o:ole="" fillcolor="window">
            <v:imagedata r:id="rId8" o:title=""/>
          </v:shape>
          <o:OLEObject Type="Embed" ProgID="Unknown" ShapeID="_x0000_i1025" DrawAspect="Content" ObjectID="_1836421966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 w:rsidR="00D96A30">
              <w:rPr>
                <w:b/>
                <w:bCs w:val="0"/>
                <w:sz w:val="24"/>
                <w:szCs w:val="24"/>
              </w:rPr>
              <w:t>х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A877B8">
              <w:rPr>
                <w:u w:val="single"/>
              </w:rPr>
              <w:t>30</w:t>
            </w:r>
            <w:r w:rsidR="00B04C64">
              <w:rPr>
                <w:u w:val="single"/>
              </w:rPr>
              <w:t>.</w:t>
            </w:r>
            <w:r w:rsidR="00DD266F">
              <w:rPr>
                <w:u w:val="single"/>
              </w:rPr>
              <w:t>03</w:t>
            </w:r>
            <w:r w:rsidR="0056675E" w:rsidRPr="0056675E">
              <w:rPr>
                <w:u w:val="single"/>
              </w:rPr>
              <w:t>.202</w:t>
            </w:r>
            <w:r w:rsidR="00037C4A">
              <w:rPr>
                <w:u w:val="single"/>
              </w:rPr>
              <w:t>6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932B8A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FD6D5F" w:rsidRDefault="00FD6D5F" w:rsidP="00FD6D5F">
      <w:pPr>
        <w:tabs>
          <w:tab w:val="left" w:pos="1582"/>
          <w:tab w:val="left" w:pos="2160"/>
        </w:tabs>
        <w:jc w:val="both"/>
        <w:rPr>
          <w:sz w:val="28"/>
          <w:szCs w:val="28"/>
          <w:lang w:bidi="ru-RU"/>
        </w:rPr>
      </w:pPr>
    </w:p>
    <w:p w:rsidR="0062302D" w:rsidRPr="00CC4BDF" w:rsidRDefault="00FD6D5F" w:rsidP="0062302D">
      <w:pPr>
        <w:ind w:right="-2" w:firstLine="567"/>
        <w:jc w:val="both"/>
        <w:outlineLvl w:val="0"/>
        <w:rPr>
          <w:b/>
          <w:color w:val="FF0000"/>
          <w:szCs w:val="21"/>
        </w:rPr>
      </w:pPr>
      <w:r>
        <w:rPr>
          <w:sz w:val="28"/>
          <w:szCs w:val="28"/>
          <w:lang w:bidi="ru-RU"/>
        </w:rPr>
        <w:t xml:space="preserve">         </w:t>
      </w:r>
      <w:r w:rsidR="00F82C91" w:rsidRPr="00932B8A">
        <w:rPr>
          <w:sz w:val="28"/>
          <w:szCs w:val="28"/>
          <w:lang w:bidi="ru-RU"/>
        </w:rPr>
        <w:t>По данным Челябинского ЦГМС — филиала ФГБУ «Уральское УГМС»</w:t>
      </w:r>
      <w:r w:rsidR="00DD266F">
        <w:rPr>
          <w:sz w:val="28"/>
          <w:szCs w:val="28"/>
          <w:lang w:bidi="ru-RU"/>
        </w:rPr>
        <w:t xml:space="preserve">: </w:t>
      </w:r>
      <w:r w:rsidR="00A877B8">
        <w:rPr>
          <w:b/>
          <w:sz w:val="28"/>
          <w:szCs w:val="28"/>
          <w:lang w:bidi="ru-RU"/>
        </w:rPr>
        <w:t>С 19 часов 30 марта до 19 часов 1</w:t>
      </w:r>
      <w:r w:rsidR="0062302D" w:rsidRPr="001B334F">
        <w:rPr>
          <w:b/>
          <w:sz w:val="28"/>
          <w:szCs w:val="28"/>
          <w:lang w:bidi="ru-RU"/>
        </w:rPr>
        <w:t xml:space="preserve"> </w:t>
      </w:r>
      <w:r w:rsidR="00A877B8">
        <w:rPr>
          <w:b/>
          <w:sz w:val="28"/>
          <w:szCs w:val="28"/>
          <w:lang w:bidi="ru-RU"/>
        </w:rPr>
        <w:t>апреля</w:t>
      </w:r>
      <w:r w:rsidR="0062302D" w:rsidRPr="001B334F">
        <w:rPr>
          <w:b/>
          <w:sz w:val="28"/>
          <w:szCs w:val="28"/>
          <w:lang w:bidi="ru-RU"/>
        </w:rPr>
        <w:t xml:space="preserve"> 2026 г. на территории городских и сельских </w:t>
      </w:r>
      <w:r w:rsidR="007A21C0">
        <w:rPr>
          <w:b/>
          <w:sz w:val="28"/>
          <w:szCs w:val="28"/>
          <w:lang w:bidi="ru-RU"/>
        </w:rPr>
        <w:t>муниципальных округов</w:t>
      </w:r>
      <w:bookmarkStart w:id="0" w:name="_GoBack"/>
      <w:bookmarkEnd w:id="0"/>
      <w:r w:rsidR="0062302D">
        <w:rPr>
          <w:b/>
          <w:sz w:val="28"/>
          <w:szCs w:val="28"/>
          <w:lang w:bidi="ru-RU"/>
        </w:rPr>
        <w:t xml:space="preserve"> Челябинской области ожидаются</w:t>
      </w:r>
      <w:r w:rsidR="0062302D" w:rsidRPr="001B334F">
        <w:rPr>
          <w:b/>
          <w:sz w:val="28"/>
          <w:szCs w:val="28"/>
          <w:lang w:bidi="ru-RU"/>
        </w:rPr>
        <w:t xml:space="preserve">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:rsidR="00DB0FCB" w:rsidRDefault="00DB0FCB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7A7C12" w:rsidRDefault="007A7C1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1B334F" w:rsidRDefault="001B334F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8F7FE6" w:rsidRDefault="008F7FE6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 xml:space="preserve">Заместитель начальника 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ЦУКС Главного управления МЧС России</w:t>
      </w:r>
    </w:p>
    <w:p w:rsidR="00414622" w:rsidRPr="00932B8A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932B8A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811D7A" w:rsidRDefault="00A877B8" w:rsidP="00B35F6D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под</w:t>
      </w:r>
      <w:r w:rsidR="00747EB6">
        <w:rPr>
          <w:sz w:val="28"/>
          <w:szCs w:val="28"/>
        </w:rPr>
        <w:t>полковник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E14AF2">
        <w:rPr>
          <w:sz w:val="28"/>
          <w:szCs w:val="28"/>
        </w:rPr>
        <w:t xml:space="preserve">  </w:t>
      </w:r>
      <w:r w:rsidR="009A4C03">
        <w:rPr>
          <w:sz w:val="28"/>
          <w:szCs w:val="28"/>
        </w:rPr>
        <w:t xml:space="preserve"> </w:t>
      </w:r>
      <w:r w:rsidR="001D1FBA">
        <w:rPr>
          <w:sz w:val="28"/>
          <w:szCs w:val="28"/>
        </w:rPr>
        <w:t xml:space="preserve">    </w:t>
      </w:r>
      <w:r w:rsidR="00911B1F">
        <w:rPr>
          <w:sz w:val="28"/>
          <w:szCs w:val="28"/>
        </w:rPr>
        <w:t>п/п</w:t>
      </w:r>
      <w:r w:rsidR="001D1FBA">
        <w:rPr>
          <w:sz w:val="28"/>
          <w:szCs w:val="28"/>
        </w:rPr>
        <w:t xml:space="preserve"> </w:t>
      </w:r>
      <w:r w:rsidR="00515D4B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</w:t>
      </w:r>
      <w:r w:rsidR="00F6311E">
        <w:rPr>
          <w:sz w:val="28"/>
          <w:szCs w:val="28"/>
        </w:rPr>
        <w:t xml:space="preserve">  </w:t>
      </w:r>
      <w:r w:rsidR="0034212E">
        <w:rPr>
          <w:sz w:val="28"/>
          <w:szCs w:val="28"/>
        </w:rPr>
        <w:t xml:space="preserve">   </w:t>
      </w:r>
      <w:r w:rsidR="00F6311E">
        <w:rPr>
          <w:sz w:val="28"/>
          <w:szCs w:val="28"/>
        </w:rPr>
        <w:t xml:space="preserve"> </w:t>
      </w:r>
      <w:r w:rsidR="00226DFC">
        <w:rPr>
          <w:sz w:val="28"/>
          <w:szCs w:val="28"/>
        </w:rPr>
        <w:t xml:space="preserve">       </w:t>
      </w:r>
      <w:r w:rsidR="00835998">
        <w:rPr>
          <w:sz w:val="28"/>
          <w:szCs w:val="28"/>
        </w:rPr>
        <w:t xml:space="preserve">     </w:t>
      </w:r>
      <w:r>
        <w:rPr>
          <w:sz w:val="28"/>
          <w:szCs w:val="28"/>
        </w:rPr>
        <w:t>М.Р. Бикбулатов</w:t>
      </w:r>
    </w:p>
    <w:p w:rsidR="00811D7A" w:rsidRDefault="00811D7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C3544" w:rsidRDefault="001C354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E1107B" w:rsidRDefault="00E1107B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86E80" w:rsidRDefault="00386E8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715E8" w:rsidRDefault="00A715E8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1B334F" w:rsidRDefault="007A21C0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Григорьев Семён Сергеевич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37C4A"/>
    <w:rsid w:val="0004251A"/>
    <w:rsid w:val="00045AA8"/>
    <w:rsid w:val="000503B8"/>
    <w:rsid w:val="00053061"/>
    <w:rsid w:val="00054D7E"/>
    <w:rsid w:val="000564EB"/>
    <w:rsid w:val="00056BA9"/>
    <w:rsid w:val="00063592"/>
    <w:rsid w:val="00064B22"/>
    <w:rsid w:val="0006741E"/>
    <w:rsid w:val="000702EB"/>
    <w:rsid w:val="00075162"/>
    <w:rsid w:val="000765BA"/>
    <w:rsid w:val="000775B9"/>
    <w:rsid w:val="00083EBC"/>
    <w:rsid w:val="0008589C"/>
    <w:rsid w:val="0009619F"/>
    <w:rsid w:val="00097C6C"/>
    <w:rsid w:val="00097DF0"/>
    <w:rsid w:val="000B020A"/>
    <w:rsid w:val="000B06ED"/>
    <w:rsid w:val="000B0BB1"/>
    <w:rsid w:val="000B1493"/>
    <w:rsid w:val="000B1EAC"/>
    <w:rsid w:val="000B285F"/>
    <w:rsid w:val="000C4111"/>
    <w:rsid w:val="000C471C"/>
    <w:rsid w:val="000D109D"/>
    <w:rsid w:val="000D18DB"/>
    <w:rsid w:val="000D5440"/>
    <w:rsid w:val="000E05A5"/>
    <w:rsid w:val="000E2B4C"/>
    <w:rsid w:val="000E4633"/>
    <w:rsid w:val="000E71DC"/>
    <w:rsid w:val="000F6748"/>
    <w:rsid w:val="001056C9"/>
    <w:rsid w:val="00107234"/>
    <w:rsid w:val="00107806"/>
    <w:rsid w:val="00111B81"/>
    <w:rsid w:val="00117A58"/>
    <w:rsid w:val="00117ABD"/>
    <w:rsid w:val="00121EE5"/>
    <w:rsid w:val="00124403"/>
    <w:rsid w:val="00130276"/>
    <w:rsid w:val="00130700"/>
    <w:rsid w:val="0013191E"/>
    <w:rsid w:val="00145A29"/>
    <w:rsid w:val="00147DE1"/>
    <w:rsid w:val="001512EE"/>
    <w:rsid w:val="0015686A"/>
    <w:rsid w:val="00165E19"/>
    <w:rsid w:val="0017308A"/>
    <w:rsid w:val="001749C0"/>
    <w:rsid w:val="001779F5"/>
    <w:rsid w:val="00185726"/>
    <w:rsid w:val="0018594F"/>
    <w:rsid w:val="00185F6C"/>
    <w:rsid w:val="001862D4"/>
    <w:rsid w:val="00192F1C"/>
    <w:rsid w:val="001A067D"/>
    <w:rsid w:val="001A15F2"/>
    <w:rsid w:val="001A7C48"/>
    <w:rsid w:val="001B28AA"/>
    <w:rsid w:val="001B334F"/>
    <w:rsid w:val="001B5DBB"/>
    <w:rsid w:val="001C1551"/>
    <w:rsid w:val="001C3544"/>
    <w:rsid w:val="001C663E"/>
    <w:rsid w:val="001C6A16"/>
    <w:rsid w:val="001D1FBA"/>
    <w:rsid w:val="001D700A"/>
    <w:rsid w:val="001D7718"/>
    <w:rsid w:val="001E0DB9"/>
    <w:rsid w:val="001E2FE1"/>
    <w:rsid w:val="001E3CD9"/>
    <w:rsid w:val="001E48C0"/>
    <w:rsid w:val="001E66FC"/>
    <w:rsid w:val="001E69E0"/>
    <w:rsid w:val="001F16CD"/>
    <w:rsid w:val="001F3849"/>
    <w:rsid w:val="001F478B"/>
    <w:rsid w:val="00207698"/>
    <w:rsid w:val="0020786E"/>
    <w:rsid w:val="00212A49"/>
    <w:rsid w:val="00212CFC"/>
    <w:rsid w:val="00216319"/>
    <w:rsid w:val="00217108"/>
    <w:rsid w:val="0022095B"/>
    <w:rsid w:val="002237C0"/>
    <w:rsid w:val="00224743"/>
    <w:rsid w:val="00224C46"/>
    <w:rsid w:val="00225790"/>
    <w:rsid w:val="00226DFC"/>
    <w:rsid w:val="002272DC"/>
    <w:rsid w:val="00234814"/>
    <w:rsid w:val="00235772"/>
    <w:rsid w:val="00243DA3"/>
    <w:rsid w:val="002444D5"/>
    <w:rsid w:val="00245803"/>
    <w:rsid w:val="00247E1C"/>
    <w:rsid w:val="00247FAD"/>
    <w:rsid w:val="00252954"/>
    <w:rsid w:val="0025300A"/>
    <w:rsid w:val="00255DFE"/>
    <w:rsid w:val="00256CE9"/>
    <w:rsid w:val="00257719"/>
    <w:rsid w:val="002608E4"/>
    <w:rsid w:val="00263DC1"/>
    <w:rsid w:val="00265E14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96D0E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4212E"/>
    <w:rsid w:val="00350C31"/>
    <w:rsid w:val="00352A5E"/>
    <w:rsid w:val="00361103"/>
    <w:rsid w:val="003613DC"/>
    <w:rsid w:val="003747D3"/>
    <w:rsid w:val="00375854"/>
    <w:rsid w:val="003770AB"/>
    <w:rsid w:val="00386E80"/>
    <w:rsid w:val="003870D1"/>
    <w:rsid w:val="003937BF"/>
    <w:rsid w:val="003939D1"/>
    <w:rsid w:val="00395A10"/>
    <w:rsid w:val="00397892"/>
    <w:rsid w:val="003A101B"/>
    <w:rsid w:val="003A1133"/>
    <w:rsid w:val="003A4AF8"/>
    <w:rsid w:val="003A5EA5"/>
    <w:rsid w:val="003A7801"/>
    <w:rsid w:val="003A7B06"/>
    <w:rsid w:val="003B1878"/>
    <w:rsid w:val="003B7B5A"/>
    <w:rsid w:val="003C0E2E"/>
    <w:rsid w:val="003C2FCC"/>
    <w:rsid w:val="003E4657"/>
    <w:rsid w:val="003F16FD"/>
    <w:rsid w:val="003F38C8"/>
    <w:rsid w:val="003F405D"/>
    <w:rsid w:val="003F40D9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35299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87D8E"/>
    <w:rsid w:val="004974C3"/>
    <w:rsid w:val="004979CB"/>
    <w:rsid w:val="004A31A8"/>
    <w:rsid w:val="004B0B68"/>
    <w:rsid w:val="004B2905"/>
    <w:rsid w:val="004B3D78"/>
    <w:rsid w:val="004B3FC9"/>
    <w:rsid w:val="004C1C75"/>
    <w:rsid w:val="004C2668"/>
    <w:rsid w:val="004C483A"/>
    <w:rsid w:val="004D19AD"/>
    <w:rsid w:val="004D2391"/>
    <w:rsid w:val="004D41E1"/>
    <w:rsid w:val="004D5DCD"/>
    <w:rsid w:val="004D7804"/>
    <w:rsid w:val="004D7BDE"/>
    <w:rsid w:val="004E2B85"/>
    <w:rsid w:val="004E6891"/>
    <w:rsid w:val="005011BF"/>
    <w:rsid w:val="005031B3"/>
    <w:rsid w:val="005062F5"/>
    <w:rsid w:val="0051362D"/>
    <w:rsid w:val="005146EA"/>
    <w:rsid w:val="00514873"/>
    <w:rsid w:val="00515C16"/>
    <w:rsid w:val="00515D4B"/>
    <w:rsid w:val="00523970"/>
    <w:rsid w:val="005260A5"/>
    <w:rsid w:val="00527D60"/>
    <w:rsid w:val="00532871"/>
    <w:rsid w:val="005354F6"/>
    <w:rsid w:val="00535A3D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078E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24A5"/>
    <w:rsid w:val="005C31A7"/>
    <w:rsid w:val="005C4EF3"/>
    <w:rsid w:val="005C7503"/>
    <w:rsid w:val="005D2478"/>
    <w:rsid w:val="005D2797"/>
    <w:rsid w:val="005E6374"/>
    <w:rsid w:val="005E64BD"/>
    <w:rsid w:val="005E68FE"/>
    <w:rsid w:val="005E6EF1"/>
    <w:rsid w:val="005F2AE3"/>
    <w:rsid w:val="005F4A6C"/>
    <w:rsid w:val="005F5DA5"/>
    <w:rsid w:val="00600BF6"/>
    <w:rsid w:val="00600E9D"/>
    <w:rsid w:val="0060415D"/>
    <w:rsid w:val="006066DB"/>
    <w:rsid w:val="0060752D"/>
    <w:rsid w:val="006110B3"/>
    <w:rsid w:val="00613D2A"/>
    <w:rsid w:val="00614F21"/>
    <w:rsid w:val="006152E3"/>
    <w:rsid w:val="00616E31"/>
    <w:rsid w:val="0062302D"/>
    <w:rsid w:val="00626643"/>
    <w:rsid w:val="006320E2"/>
    <w:rsid w:val="0063412D"/>
    <w:rsid w:val="00636D49"/>
    <w:rsid w:val="0064041E"/>
    <w:rsid w:val="00654DFE"/>
    <w:rsid w:val="006564EC"/>
    <w:rsid w:val="00657818"/>
    <w:rsid w:val="00660956"/>
    <w:rsid w:val="00661730"/>
    <w:rsid w:val="006618E3"/>
    <w:rsid w:val="00664067"/>
    <w:rsid w:val="006671F9"/>
    <w:rsid w:val="0067176B"/>
    <w:rsid w:val="00671F2F"/>
    <w:rsid w:val="00676261"/>
    <w:rsid w:val="006943EE"/>
    <w:rsid w:val="00694766"/>
    <w:rsid w:val="00694AC2"/>
    <w:rsid w:val="00695F63"/>
    <w:rsid w:val="00697AE0"/>
    <w:rsid w:val="006A2311"/>
    <w:rsid w:val="006A69F5"/>
    <w:rsid w:val="006A7888"/>
    <w:rsid w:val="006B57ED"/>
    <w:rsid w:val="006C0DBC"/>
    <w:rsid w:val="006C1AA8"/>
    <w:rsid w:val="006C4E86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E61E6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1725"/>
    <w:rsid w:val="007129F3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47EB6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21C0"/>
    <w:rsid w:val="007A446A"/>
    <w:rsid w:val="007A78B9"/>
    <w:rsid w:val="007A7C12"/>
    <w:rsid w:val="007B5C36"/>
    <w:rsid w:val="007B73AD"/>
    <w:rsid w:val="007B78CF"/>
    <w:rsid w:val="007C0490"/>
    <w:rsid w:val="007C0E12"/>
    <w:rsid w:val="007C72AE"/>
    <w:rsid w:val="007D481D"/>
    <w:rsid w:val="007D57BB"/>
    <w:rsid w:val="007D7755"/>
    <w:rsid w:val="007E0CE4"/>
    <w:rsid w:val="007E4925"/>
    <w:rsid w:val="007E61DF"/>
    <w:rsid w:val="007F3CFB"/>
    <w:rsid w:val="007F4F41"/>
    <w:rsid w:val="007F5437"/>
    <w:rsid w:val="007F5634"/>
    <w:rsid w:val="008010F8"/>
    <w:rsid w:val="008055A6"/>
    <w:rsid w:val="008069A4"/>
    <w:rsid w:val="00811D7A"/>
    <w:rsid w:val="0081365F"/>
    <w:rsid w:val="0081624F"/>
    <w:rsid w:val="00816A52"/>
    <w:rsid w:val="00822FC9"/>
    <w:rsid w:val="0082421D"/>
    <w:rsid w:val="00827B4F"/>
    <w:rsid w:val="00833621"/>
    <w:rsid w:val="00835360"/>
    <w:rsid w:val="00835998"/>
    <w:rsid w:val="00843E24"/>
    <w:rsid w:val="00845551"/>
    <w:rsid w:val="00847654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2C0F"/>
    <w:rsid w:val="00884A02"/>
    <w:rsid w:val="0088625B"/>
    <w:rsid w:val="00894176"/>
    <w:rsid w:val="008A6BAB"/>
    <w:rsid w:val="008A76B8"/>
    <w:rsid w:val="008B1182"/>
    <w:rsid w:val="008B351B"/>
    <w:rsid w:val="008C1F6A"/>
    <w:rsid w:val="008D0E87"/>
    <w:rsid w:val="008D6670"/>
    <w:rsid w:val="008E1FA1"/>
    <w:rsid w:val="008E7A89"/>
    <w:rsid w:val="008F55B0"/>
    <w:rsid w:val="008F7FE6"/>
    <w:rsid w:val="0090528F"/>
    <w:rsid w:val="00906F5F"/>
    <w:rsid w:val="009070AF"/>
    <w:rsid w:val="00911B1F"/>
    <w:rsid w:val="00916638"/>
    <w:rsid w:val="00916C80"/>
    <w:rsid w:val="00917114"/>
    <w:rsid w:val="00920888"/>
    <w:rsid w:val="00923313"/>
    <w:rsid w:val="00923E1E"/>
    <w:rsid w:val="00927406"/>
    <w:rsid w:val="00932B8A"/>
    <w:rsid w:val="00932C2F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08D2"/>
    <w:rsid w:val="00986CB5"/>
    <w:rsid w:val="009871AD"/>
    <w:rsid w:val="00987B23"/>
    <w:rsid w:val="00992DB6"/>
    <w:rsid w:val="0099388D"/>
    <w:rsid w:val="009970D4"/>
    <w:rsid w:val="0099745B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1A4C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750"/>
    <w:rsid w:val="00A16A7C"/>
    <w:rsid w:val="00A214D0"/>
    <w:rsid w:val="00A23FCC"/>
    <w:rsid w:val="00A24C89"/>
    <w:rsid w:val="00A316CF"/>
    <w:rsid w:val="00A33BC2"/>
    <w:rsid w:val="00A40164"/>
    <w:rsid w:val="00A4406F"/>
    <w:rsid w:val="00A5078A"/>
    <w:rsid w:val="00A51F58"/>
    <w:rsid w:val="00A563AA"/>
    <w:rsid w:val="00A57B25"/>
    <w:rsid w:val="00A61DD8"/>
    <w:rsid w:val="00A65DCD"/>
    <w:rsid w:val="00A67CF3"/>
    <w:rsid w:val="00A70038"/>
    <w:rsid w:val="00A715E8"/>
    <w:rsid w:val="00A716F9"/>
    <w:rsid w:val="00A71C86"/>
    <w:rsid w:val="00A71F5A"/>
    <w:rsid w:val="00A71FEB"/>
    <w:rsid w:val="00A7595E"/>
    <w:rsid w:val="00A8451F"/>
    <w:rsid w:val="00A845B2"/>
    <w:rsid w:val="00A87782"/>
    <w:rsid w:val="00A877B8"/>
    <w:rsid w:val="00A9285C"/>
    <w:rsid w:val="00A928BD"/>
    <w:rsid w:val="00A956A8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35A8"/>
    <w:rsid w:val="00B24760"/>
    <w:rsid w:val="00B26BD7"/>
    <w:rsid w:val="00B272BF"/>
    <w:rsid w:val="00B276C9"/>
    <w:rsid w:val="00B30463"/>
    <w:rsid w:val="00B32961"/>
    <w:rsid w:val="00B35F6D"/>
    <w:rsid w:val="00B365E3"/>
    <w:rsid w:val="00B37611"/>
    <w:rsid w:val="00B37E93"/>
    <w:rsid w:val="00B56E13"/>
    <w:rsid w:val="00B61605"/>
    <w:rsid w:val="00B6181C"/>
    <w:rsid w:val="00B61C21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94D76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BF4BFA"/>
    <w:rsid w:val="00C02CD1"/>
    <w:rsid w:val="00C069C6"/>
    <w:rsid w:val="00C07F65"/>
    <w:rsid w:val="00C122A2"/>
    <w:rsid w:val="00C13E38"/>
    <w:rsid w:val="00C151EE"/>
    <w:rsid w:val="00C175EC"/>
    <w:rsid w:val="00C21766"/>
    <w:rsid w:val="00C25651"/>
    <w:rsid w:val="00C276C1"/>
    <w:rsid w:val="00C27B0B"/>
    <w:rsid w:val="00C30756"/>
    <w:rsid w:val="00C34BED"/>
    <w:rsid w:val="00C410EE"/>
    <w:rsid w:val="00C41109"/>
    <w:rsid w:val="00C453AD"/>
    <w:rsid w:val="00C45484"/>
    <w:rsid w:val="00C458D1"/>
    <w:rsid w:val="00C45B1B"/>
    <w:rsid w:val="00C467B6"/>
    <w:rsid w:val="00C508AA"/>
    <w:rsid w:val="00C52BAF"/>
    <w:rsid w:val="00C74A8B"/>
    <w:rsid w:val="00C80DDF"/>
    <w:rsid w:val="00C82C51"/>
    <w:rsid w:val="00C83EBD"/>
    <w:rsid w:val="00C84060"/>
    <w:rsid w:val="00C918C0"/>
    <w:rsid w:val="00CA057E"/>
    <w:rsid w:val="00CA382A"/>
    <w:rsid w:val="00CA4F67"/>
    <w:rsid w:val="00CA5411"/>
    <w:rsid w:val="00CB2EBE"/>
    <w:rsid w:val="00CC1A79"/>
    <w:rsid w:val="00CC220B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56BD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49E1"/>
    <w:rsid w:val="00D65A26"/>
    <w:rsid w:val="00D65AA9"/>
    <w:rsid w:val="00D66844"/>
    <w:rsid w:val="00D711CF"/>
    <w:rsid w:val="00D7146E"/>
    <w:rsid w:val="00D72009"/>
    <w:rsid w:val="00D90913"/>
    <w:rsid w:val="00D96A30"/>
    <w:rsid w:val="00DA1116"/>
    <w:rsid w:val="00DA2FFD"/>
    <w:rsid w:val="00DA681F"/>
    <w:rsid w:val="00DB0FCB"/>
    <w:rsid w:val="00DB2D93"/>
    <w:rsid w:val="00DC0652"/>
    <w:rsid w:val="00DC1364"/>
    <w:rsid w:val="00DC225C"/>
    <w:rsid w:val="00DC2DEF"/>
    <w:rsid w:val="00DC314F"/>
    <w:rsid w:val="00DC4DE3"/>
    <w:rsid w:val="00DC5060"/>
    <w:rsid w:val="00DC7291"/>
    <w:rsid w:val="00DC7640"/>
    <w:rsid w:val="00DD266F"/>
    <w:rsid w:val="00DD2FD6"/>
    <w:rsid w:val="00DE0950"/>
    <w:rsid w:val="00DE53BE"/>
    <w:rsid w:val="00DF0F75"/>
    <w:rsid w:val="00DF3947"/>
    <w:rsid w:val="00DF7268"/>
    <w:rsid w:val="00E0134D"/>
    <w:rsid w:val="00E05B9D"/>
    <w:rsid w:val="00E1107B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44A82"/>
    <w:rsid w:val="00E5033B"/>
    <w:rsid w:val="00E53794"/>
    <w:rsid w:val="00E54F6A"/>
    <w:rsid w:val="00E603A2"/>
    <w:rsid w:val="00E61970"/>
    <w:rsid w:val="00E64820"/>
    <w:rsid w:val="00E64DD9"/>
    <w:rsid w:val="00E66A3B"/>
    <w:rsid w:val="00E6738F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7AD"/>
    <w:rsid w:val="00ED6B94"/>
    <w:rsid w:val="00EE23AB"/>
    <w:rsid w:val="00EE4B91"/>
    <w:rsid w:val="00EE78B9"/>
    <w:rsid w:val="00EF37FE"/>
    <w:rsid w:val="00EF5B70"/>
    <w:rsid w:val="00EF7377"/>
    <w:rsid w:val="00F0263E"/>
    <w:rsid w:val="00F0451F"/>
    <w:rsid w:val="00F17E00"/>
    <w:rsid w:val="00F2211E"/>
    <w:rsid w:val="00F24312"/>
    <w:rsid w:val="00F24E8C"/>
    <w:rsid w:val="00F31B3E"/>
    <w:rsid w:val="00F32CC1"/>
    <w:rsid w:val="00F32F1E"/>
    <w:rsid w:val="00F35A3C"/>
    <w:rsid w:val="00F404F2"/>
    <w:rsid w:val="00F41F83"/>
    <w:rsid w:val="00F44BBB"/>
    <w:rsid w:val="00F45BFA"/>
    <w:rsid w:val="00F51E9F"/>
    <w:rsid w:val="00F621F3"/>
    <w:rsid w:val="00F6311E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87F0E"/>
    <w:rsid w:val="00F905F4"/>
    <w:rsid w:val="00FA0E6B"/>
    <w:rsid w:val="00FA4E20"/>
    <w:rsid w:val="00FA5140"/>
    <w:rsid w:val="00FB02BB"/>
    <w:rsid w:val="00FB15CA"/>
    <w:rsid w:val="00FB22C8"/>
    <w:rsid w:val="00FB592C"/>
    <w:rsid w:val="00FB5AF6"/>
    <w:rsid w:val="00FB7FB2"/>
    <w:rsid w:val="00FC1169"/>
    <w:rsid w:val="00FC518B"/>
    <w:rsid w:val="00FC529C"/>
    <w:rsid w:val="00FC557E"/>
    <w:rsid w:val="00FD0850"/>
    <w:rsid w:val="00FD513C"/>
    <w:rsid w:val="00FD6D5F"/>
    <w:rsid w:val="00FE0F01"/>
    <w:rsid w:val="00FE2453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F11026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4C55-DFD7-4EF6-93F3-F136F318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182</TotalTime>
  <Pages>1</Pages>
  <Words>127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Григорьев Семен Сергеевич</cp:lastModifiedBy>
  <cp:revision>51</cp:revision>
  <cp:lastPrinted>2025-01-25T05:07:00Z</cp:lastPrinted>
  <dcterms:created xsi:type="dcterms:W3CDTF">2025-03-28T15:37:00Z</dcterms:created>
  <dcterms:modified xsi:type="dcterms:W3CDTF">2026-03-30T19:26:00Z</dcterms:modified>
</cp:coreProperties>
</file>