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F8" w:rsidRDefault="00C2540A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29210</wp:posOffset>
            </wp:positionV>
            <wp:extent cx="561975" cy="752475"/>
            <wp:effectExtent l="0" t="0" r="0" b="0"/>
            <wp:wrapSquare wrapText="left"/>
            <wp:docPr id="6" name="Рисунок 6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961"/>
        <w:gridCol w:w="425"/>
        <w:gridCol w:w="1949"/>
      </w:tblGrid>
      <w:tr w:rsidR="00721452" w:rsidRPr="00A078D9" w:rsidTr="00A078D9">
        <w:tc>
          <w:tcPr>
            <w:tcW w:w="9570" w:type="dxa"/>
            <w:gridSpan w:val="4"/>
            <w:shd w:val="clear" w:color="auto" w:fill="auto"/>
          </w:tcPr>
          <w:p w:rsidR="00721452" w:rsidRPr="00A078D9" w:rsidRDefault="006426E0" w:rsidP="00A078D9">
            <w:pPr>
              <w:tabs>
                <w:tab w:val="left" w:pos="4320"/>
              </w:tabs>
              <w:jc w:val="center"/>
              <w:rPr>
                <w:b/>
                <w:sz w:val="28"/>
              </w:rPr>
            </w:pPr>
            <w:r>
              <w:br w:type="textWrapping" w:clear="all"/>
            </w:r>
            <w:r w:rsidR="00721452" w:rsidRPr="00A078D9">
              <w:rPr>
                <w:b/>
                <w:sz w:val="28"/>
              </w:rPr>
              <w:t>АДМИНИСТРАЦИЯ ГОРОДА МАГНИТОГОРСКА</w:t>
            </w:r>
          </w:p>
          <w:p w:rsidR="00721452" w:rsidRPr="00A078D9" w:rsidRDefault="00721452" w:rsidP="00A078D9">
            <w:pPr>
              <w:tabs>
                <w:tab w:val="left" w:pos="4320"/>
              </w:tabs>
              <w:jc w:val="center"/>
              <w:rPr>
                <w:b/>
                <w:sz w:val="28"/>
              </w:rPr>
            </w:pPr>
            <w:r w:rsidRPr="00A078D9">
              <w:rPr>
                <w:b/>
                <w:sz w:val="28"/>
              </w:rPr>
              <w:t>ЧЕЛЯБИНСКОЙ ОБЛАСТИ</w:t>
            </w:r>
          </w:p>
          <w:p w:rsidR="00721452" w:rsidRPr="00A078D9" w:rsidRDefault="00721452" w:rsidP="00A078D9">
            <w:pPr>
              <w:tabs>
                <w:tab w:val="left" w:pos="2340"/>
                <w:tab w:val="left" w:pos="6300"/>
                <w:tab w:val="left" w:pos="8460"/>
              </w:tabs>
              <w:rPr>
                <w:sz w:val="28"/>
              </w:rPr>
            </w:pPr>
          </w:p>
          <w:p w:rsidR="00721452" w:rsidRPr="0039589A" w:rsidRDefault="00BF1EF1" w:rsidP="00BF1EF1">
            <w:pPr>
              <w:tabs>
                <w:tab w:val="left" w:pos="2340"/>
                <w:tab w:val="left" w:pos="6300"/>
                <w:tab w:val="left" w:pos="846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ТЕЛЕФОНОГРАММА</w:t>
            </w:r>
          </w:p>
        </w:tc>
      </w:tr>
      <w:tr w:rsidR="00A078D9" w:rsidTr="00A078D9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452" w:rsidRPr="00F234FB" w:rsidRDefault="00F234FB" w:rsidP="00951924">
            <w:pPr>
              <w:tabs>
                <w:tab w:val="left" w:pos="2340"/>
                <w:tab w:val="left" w:pos="6300"/>
                <w:tab w:val="left" w:pos="8460"/>
              </w:tabs>
              <w:jc w:val="center"/>
              <w:rPr>
                <w:lang w:val="en-US"/>
              </w:rPr>
            </w:pPr>
            <w:r w:rsidRPr="00F234FB">
              <w:rPr>
                <w:lang w:val="en-US"/>
              </w:rPr>
              <w:t>29.05.2025 15:22</w:t>
            </w:r>
          </w:p>
        </w:tc>
        <w:tc>
          <w:tcPr>
            <w:tcW w:w="4961" w:type="dxa"/>
            <w:shd w:val="clear" w:color="auto" w:fill="auto"/>
          </w:tcPr>
          <w:p w:rsidR="00721452" w:rsidRDefault="00721452" w:rsidP="00A078D9">
            <w:pPr>
              <w:tabs>
                <w:tab w:val="left" w:pos="2340"/>
                <w:tab w:val="left" w:pos="6300"/>
                <w:tab w:val="left" w:pos="8460"/>
              </w:tabs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21452" w:rsidRDefault="00721452" w:rsidP="00A078D9">
            <w:pPr>
              <w:tabs>
                <w:tab w:val="left" w:pos="2340"/>
                <w:tab w:val="left" w:pos="6300"/>
                <w:tab w:val="left" w:pos="8460"/>
              </w:tabs>
            </w:pPr>
            <w:r>
              <w:t>№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452" w:rsidRDefault="00721452" w:rsidP="00A078D9">
            <w:pPr>
              <w:tabs>
                <w:tab w:val="left" w:pos="2340"/>
                <w:tab w:val="left" w:pos="6300"/>
                <w:tab w:val="left" w:pos="8460"/>
              </w:tabs>
            </w:pPr>
            <w:r>
              <w:t>УООСиЭК-07/44</w:t>
            </w:r>
          </w:p>
        </w:tc>
      </w:tr>
    </w:tbl>
    <w:p w:rsidR="00536B85" w:rsidRPr="006B4393" w:rsidRDefault="00536B85" w:rsidP="00E250C7">
      <w:pPr>
        <w:keepLines/>
        <w:jc w:val="center"/>
        <w:rPr>
          <w:b/>
          <w:sz w:val="28"/>
          <w:szCs w:val="28"/>
        </w:rPr>
      </w:pPr>
    </w:p>
    <w:p w:rsidR="00D71EFD" w:rsidRPr="00AE3446" w:rsidRDefault="009C591C" w:rsidP="009C591C">
      <w:pPr>
        <w:keepLines/>
        <w:ind w:firstLine="180"/>
        <w:jc w:val="both"/>
      </w:pPr>
      <w:r w:rsidRPr="00AE3446">
        <w:rPr>
          <w:b/>
        </w:rPr>
        <w:t>От кого:</w:t>
      </w:r>
    </w:p>
    <w:p w:rsidR="009F566F" w:rsidRPr="00AE3446" w:rsidRDefault="00AE3446" w:rsidP="00BE4D7A">
      <w:pPr>
        <w:keepLines/>
        <w:ind w:left="720"/>
      </w:pPr>
      <w:permStart w:id="1348674900" w:edGrp="everyone"/>
      <w:r>
        <w:t>Заместитель главы города - начальник управления – М.Р.  Зинурова</w:t>
      </w:r>
    </w:p>
    <w:permEnd w:id="1348674900"/>
    <w:p w:rsidR="002B4722" w:rsidRPr="00AE3446" w:rsidRDefault="002B4722" w:rsidP="009C591C">
      <w:pPr>
        <w:keepLines/>
        <w:ind w:firstLine="180"/>
        <w:jc w:val="both"/>
        <w:rPr>
          <w:b/>
        </w:rPr>
      </w:pPr>
    </w:p>
    <w:p w:rsidR="00D71EFD" w:rsidRPr="00AE3446" w:rsidRDefault="00F44A3A" w:rsidP="009C591C">
      <w:pPr>
        <w:keepLines/>
        <w:ind w:firstLine="180"/>
        <w:jc w:val="both"/>
        <w:rPr>
          <w:b/>
        </w:rPr>
      </w:pPr>
      <w:r w:rsidRPr="00AE3446">
        <w:rPr>
          <w:b/>
        </w:rPr>
        <w:t>Кому:</w:t>
      </w:r>
    </w:p>
    <w:p w:rsidR="002E621F" w:rsidRDefault="002E621F" w:rsidP="002E621F">
      <w:pPr>
        <w:ind w:left="720" w:hanging="11"/>
      </w:pPr>
      <w:permStart w:id="515980766" w:edGrp="everyone"/>
      <w:r>
        <w:t>Руководителям предприятий</w:t>
      </w:r>
    </w:p>
    <w:p w:rsidR="002E621F" w:rsidRDefault="002E621F" w:rsidP="002E621F">
      <w:pPr>
        <w:keepLines/>
        <w:ind w:left="720" w:hanging="12"/>
      </w:pPr>
      <w:r>
        <w:t>Руководителям управляющих организаций</w:t>
      </w:r>
    </w:p>
    <w:p w:rsidR="00F44A3A" w:rsidRPr="00AE3446" w:rsidRDefault="00F44A3A" w:rsidP="00C2301D">
      <w:pPr>
        <w:keepLines/>
      </w:pPr>
    </w:p>
    <w:permEnd w:id="515980766"/>
    <w:p w:rsidR="003039C1" w:rsidRDefault="003039C1" w:rsidP="00AE3446">
      <w:pPr>
        <w:keepLines/>
        <w:jc w:val="both"/>
        <w:rPr>
          <w:b/>
        </w:rPr>
      </w:pPr>
    </w:p>
    <w:p w:rsidR="005D39C1" w:rsidRDefault="005D39C1" w:rsidP="005D39C1">
      <w:pPr>
        <w:keepLines/>
        <w:ind w:firstLine="142"/>
        <w:jc w:val="both"/>
        <w:rPr>
          <w:b/>
        </w:rPr>
      </w:pPr>
      <w:r>
        <w:rPr>
          <w:b/>
        </w:rPr>
        <w:t>Внешние контрагенты:</w:t>
      </w:r>
    </w:p>
    <w:p w:rsidR="005D39C1" w:rsidRPr="005D39C1" w:rsidRDefault="005D39C1" w:rsidP="00F82E3F">
      <w:pPr>
        <w:keepLines/>
        <w:ind w:left="709"/>
      </w:pPr>
      <w:permStart w:id="602279026" w:edGrp="everyone"/>
      <w:permEnd w:id="602279026"/>
      <w:r w:rsidRPr="005D39C1">
        <w:tab/>
      </w:r>
    </w:p>
    <w:p w:rsidR="005D39C1" w:rsidRPr="005F5353" w:rsidRDefault="005D39C1" w:rsidP="005D39C1">
      <w:pPr>
        <w:keepLines/>
        <w:ind w:firstLine="142"/>
        <w:jc w:val="both"/>
        <w:rPr>
          <w:b/>
        </w:rPr>
      </w:pPr>
    </w:p>
    <w:p w:rsidR="00BF1EF1" w:rsidRPr="00AE3446" w:rsidRDefault="00BF1EF1" w:rsidP="00BF1EF1">
      <w:pPr>
        <w:keepLines/>
        <w:ind w:firstLine="180"/>
        <w:jc w:val="both"/>
        <w:rPr>
          <w:b/>
        </w:rPr>
      </w:pPr>
      <w:r>
        <w:rPr>
          <w:b/>
        </w:rPr>
        <w:t>Участники совещания</w:t>
      </w:r>
      <w:r w:rsidRPr="00AE3446">
        <w:rPr>
          <w:b/>
        </w:rPr>
        <w:t>:</w:t>
      </w:r>
    </w:p>
    <w:p w:rsidR="00BF1EF1" w:rsidRPr="00AE3446" w:rsidRDefault="00BF1EF1" w:rsidP="00BF1EF1">
      <w:pPr>
        <w:keepLines/>
        <w:ind w:left="720" w:hanging="12"/>
      </w:pPr>
      <w:permStart w:id="1273058471" w:edGrp="everyone"/>
    </w:p>
    <w:permEnd w:id="1273058471"/>
    <w:p w:rsidR="00462B1D" w:rsidRPr="00AE3446" w:rsidRDefault="00462B1D" w:rsidP="009C591C">
      <w:pPr>
        <w:keepLines/>
        <w:ind w:firstLine="18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2"/>
        <w:gridCol w:w="5302"/>
      </w:tblGrid>
      <w:tr w:rsidR="00AE3446" w:rsidRPr="00A078D9" w:rsidTr="00A078D9">
        <w:tc>
          <w:tcPr>
            <w:tcW w:w="95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621F" w:rsidRDefault="002E621F" w:rsidP="00C2301D">
            <w:pPr>
              <w:keepLines/>
              <w:tabs>
                <w:tab w:val="left" w:pos="2692"/>
              </w:tabs>
              <w:spacing w:before="240"/>
              <w:ind w:left="567" w:firstLine="709"/>
              <w:jc w:val="both"/>
            </w:pPr>
            <w:permStart w:id="296368472" w:edGrp="everyone"/>
            <w:r>
              <w:t xml:space="preserve">По данным Челябинского ЦГМС –  филиала ФГБУ «Уральское </w:t>
            </w:r>
            <w:proofErr w:type="gramStart"/>
            <w:r>
              <w:t>УГМС»  на</w:t>
            </w:r>
            <w:proofErr w:type="gramEnd"/>
            <w:r>
              <w:t xml:space="preserve"> территории города Магнитогорска </w:t>
            </w:r>
            <w:r w:rsidR="00C2301D" w:rsidRPr="00891C3C">
              <w:rPr>
                <w:b/>
              </w:rPr>
              <w:t>с 19.00 часов 29.05.2025 г. по 13:00 часов 02.06.2025 г</w:t>
            </w:r>
            <w:r w:rsidRPr="00891C3C">
              <w:rPr>
                <w:b/>
              </w:rPr>
              <w:t>.</w:t>
            </w:r>
            <w:r>
              <w:t xml:space="preserve"> ожидаются неблагоприятные метеорологические условия (НМУ) 1 степени опасности, неблагоприятные для рассеивания вредных примесей  в атмосферном воздухе (слабый ветер неблагоприятного направления, ночью  и утром инверсия). Прошу Вас провести работы по своевременному </w:t>
            </w:r>
            <w:proofErr w:type="gramStart"/>
            <w:r>
              <w:t>выявлению  и</w:t>
            </w:r>
            <w:proofErr w:type="gramEnd"/>
            <w:r>
              <w:t xml:space="preserve"> ликвидации возгорания бытовых отходов и мусора на территории подведомственного жилого фонда, исключить работы, связанные с пылением. Информацию о выполненных мероприятиях в периоды НМУ прошу ежемесячно направлять в УООСиЭК на адрес эл. почты eco@magnitogorsk.ru до 5 числа месяца, следующего за отчетным</w:t>
            </w:r>
            <w:r w:rsidR="00C2301D">
              <w:t xml:space="preserve">. </w:t>
            </w:r>
          </w:p>
          <w:p w:rsidR="00AE3446" w:rsidRPr="00951924" w:rsidRDefault="00AE3446" w:rsidP="00BF1EF1">
            <w:pPr>
              <w:keepLines/>
              <w:tabs>
                <w:tab w:val="left" w:pos="2692"/>
              </w:tabs>
              <w:spacing w:before="240"/>
              <w:ind w:left="567" w:firstLine="709"/>
              <w:jc w:val="both"/>
            </w:pPr>
            <w:bookmarkStart w:id="0" w:name="_GoBack"/>
            <w:bookmarkEnd w:id="0"/>
            <w:permEnd w:id="296368472"/>
          </w:p>
        </w:tc>
      </w:tr>
      <w:tr w:rsidR="00A078D9" w:rsidRPr="00A078D9" w:rsidTr="0073647B">
        <w:trPr>
          <w:trHeight w:val="54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9C1" w:rsidRPr="00A078D9" w:rsidRDefault="0031333E" w:rsidP="0014638D">
            <w:pPr>
              <w:keepLines/>
              <w:jc w:val="center"/>
              <w:rPr>
                <w:b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7DE42F69" wp14:editId="35FBC109">
                  <wp:extent cx="2113200" cy="925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00" cy="92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auto"/>
          </w:tcPr>
          <w:p w:rsidR="00AE3446" w:rsidRPr="00AE3446" w:rsidRDefault="00AE3446" w:rsidP="00951924">
            <w:pPr>
              <w:keepLines/>
              <w:spacing w:before="60"/>
              <w:ind w:left="34"/>
            </w:pPr>
            <w:r w:rsidRPr="00AE3446">
              <w:t xml:space="preserve">Подписал: </w:t>
            </w:r>
            <w:permStart w:id="1399148744" w:edGrp="everyone"/>
            <w:r w:rsidRPr="00AE3446">
              <w:t>Зинурова</w:t>
            </w:r>
            <w:r w:rsidR="009977D7">
              <w:t xml:space="preserve"> </w:t>
            </w:r>
            <w:r w:rsidR="005F5353" w:rsidRPr="005F5353">
              <w:t>Марина Рамилевна</w:t>
            </w:r>
            <w:permEnd w:id="1399148744"/>
          </w:p>
        </w:tc>
      </w:tr>
    </w:tbl>
    <w:p w:rsidR="009F566F" w:rsidRPr="00AE3446" w:rsidRDefault="009C591C" w:rsidP="00AE3446">
      <w:pPr>
        <w:keepLines/>
        <w:jc w:val="both"/>
      </w:pPr>
      <w:r w:rsidRPr="00AE3446">
        <w:rPr>
          <w:b/>
        </w:rPr>
        <w:tab/>
      </w:r>
    </w:p>
    <w:p w:rsidR="0039589A" w:rsidRDefault="0039589A" w:rsidP="0039589A">
      <w:pPr>
        <w:keepLines/>
        <w:ind w:firstLine="180"/>
        <w:jc w:val="both"/>
        <w:rPr>
          <w:b/>
        </w:rPr>
      </w:pPr>
    </w:p>
    <w:p w:rsidR="002E621F" w:rsidRDefault="0039589A" w:rsidP="00951924">
      <w:pPr>
        <w:tabs>
          <w:tab w:val="left" w:pos="5954"/>
        </w:tabs>
        <w:jc w:val="both"/>
      </w:pPr>
      <w:r>
        <w:rPr>
          <w:b/>
        </w:rPr>
        <w:t>Исполнитель:</w:t>
      </w:r>
      <w:permStart w:id="1284054376" w:edGrp="everyone"/>
      <w:r w:rsidR="00951924" w:rsidRPr="00BC6A69">
        <w:t xml:space="preserve"> Романова Екатерина Владимировна (тел.: 8(3519)49-84-52*1452</w:t>
      </w:r>
    </w:p>
    <w:p w:rsidR="002E621F" w:rsidRDefault="002E621F" w:rsidP="00951924">
      <w:pPr>
        <w:tabs>
          <w:tab w:val="left" w:pos="5954"/>
        </w:tabs>
        <w:jc w:val="both"/>
      </w:pPr>
    </w:p>
    <w:p w:rsidR="002E621F" w:rsidRDefault="002E621F" w:rsidP="00951924">
      <w:pPr>
        <w:tabs>
          <w:tab w:val="left" w:pos="5954"/>
        </w:tabs>
        <w:jc w:val="both"/>
      </w:pPr>
    </w:p>
    <w:p w:rsidR="002E621F" w:rsidRDefault="002E621F" w:rsidP="00951924">
      <w:pPr>
        <w:tabs>
          <w:tab w:val="left" w:pos="5954"/>
        </w:tabs>
        <w:jc w:val="both"/>
      </w:pPr>
    </w:p>
    <w:p w:rsidR="002E621F" w:rsidRDefault="002E621F" w:rsidP="00951924">
      <w:pPr>
        <w:tabs>
          <w:tab w:val="left" w:pos="5954"/>
        </w:tabs>
        <w:jc w:val="both"/>
      </w:pPr>
    </w:p>
    <w:p w:rsidR="002E621F" w:rsidRDefault="002E621F" w:rsidP="00951924">
      <w:pPr>
        <w:tabs>
          <w:tab w:val="left" w:pos="5954"/>
        </w:tabs>
        <w:jc w:val="both"/>
      </w:pPr>
    </w:p>
    <w:p w:rsidR="002E621F" w:rsidRDefault="002E621F" w:rsidP="00951924">
      <w:pPr>
        <w:tabs>
          <w:tab w:val="left" w:pos="5954"/>
        </w:tabs>
        <w:jc w:val="both"/>
      </w:pPr>
    </w:p>
    <w:p w:rsidR="002E621F" w:rsidRDefault="002E621F" w:rsidP="002E621F">
      <w:pPr>
        <w:tabs>
          <w:tab w:val="left" w:pos="5954"/>
        </w:tabs>
        <w:jc w:val="both"/>
        <w:rPr>
          <w:sz w:val="28"/>
        </w:rPr>
      </w:pPr>
    </w:p>
    <w:p w:rsidR="002E621F" w:rsidRPr="002E621F" w:rsidRDefault="00537C85" w:rsidP="00951924">
      <w:pPr>
        <w:tabs>
          <w:tab w:val="left" w:pos="5954"/>
        </w:tabs>
        <w:jc w:val="both"/>
        <w:rPr>
          <w:sz w:val="28"/>
        </w:rPr>
      </w:pPr>
      <w:hyperlink r:id="rId8" w:history="1">
        <w:r w:rsidR="002E621F">
          <w:rPr>
            <w:color w:val="0000FF"/>
            <w:sz w:val="28"/>
            <w:u w:val="single" w:color="000000"/>
          </w:rPr>
          <w:t>Domouprav.m@gmail.com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9" w:history="1">
        <w:r w:rsidR="002E621F">
          <w:rPr>
            <w:color w:val="0000FF"/>
            <w:sz w:val="28"/>
            <w:u w:val="single" w:color="000000"/>
          </w:rPr>
          <w:t>domovoyuk@yandex.ru</w:t>
        </w:r>
      </w:hyperlink>
      <w:r w:rsidR="002E621F">
        <w:rPr>
          <w:color w:val="0000FF"/>
          <w:sz w:val="28"/>
          <w:u w:val="single" w:color="000000"/>
        </w:rPr>
        <w:t xml:space="preserve">; doverie_mgn@mail.ru; grey-5@mgn.ru; </w:t>
      </w:r>
      <w:hyperlink r:id="rId10" w:history="1">
        <w:r w:rsidR="002E621F">
          <w:rPr>
            <w:color w:val="0000FF"/>
            <w:sz w:val="28"/>
            <w:u w:val="single" w:color="000000"/>
          </w:rPr>
          <w:t>greu_2@mail.ru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11" w:history="1">
        <w:r w:rsidR="002E621F">
          <w:rPr>
            <w:color w:val="0000FF"/>
            <w:sz w:val="28"/>
            <w:u w:val="single" w:color="000000"/>
          </w:rPr>
          <w:t>jreu1@mail.ru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12" w:history="1">
        <w:r w:rsidR="002E621F">
          <w:rPr>
            <w:color w:val="0000FF"/>
            <w:sz w:val="28"/>
            <w:u w:val="single" w:color="000000"/>
          </w:rPr>
          <w:t>jreu2@mail.ru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13" w:history="1">
        <w:r w:rsidR="002E621F">
          <w:rPr>
            <w:color w:val="0000FF"/>
            <w:sz w:val="28"/>
            <w:u w:val="single" w:color="000000"/>
          </w:rPr>
          <w:t>jreu3@mgn.ru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14" w:history="1">
        <w:r w:rsidR="002E621F">
          <w:rPr>
            <w:color w:val="0000FF"/>
            <w:sz w:val="28"/>
            <w:u w:val="single" w:color="000000"/>
          </w:rPr>
          <w:t>kompleksservis@bk.ru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15" w:history="1">
        <w:r w:rsidR="002E621F">
          <w:rPr>
            <w:color w:val="0000FF"/>
            <w:sz w:val="28"/>
            <w:u w:val="single" w:color="000000"/>
          </w:rPr>
          <w:t>muptgh3519@mail.ru</w:t>
        </w:r>
      </w:hyperlink>
      <w:r w:rsidR="002E621F">
        <w:rPr>
          <w:color w:val="0000FF"/>
          <w:sz w:val="28"/>
          <w:u w:val="single" w:color="000000"/>
        </w:rPr>
        <w:t xml:space="preserve">; oao-jreu3@mail.ru; </w:t>
      </w:r>
      <w:hyperlink r:id="rId16" w:history="1">
        <w:r w:rsidR="002E621F">
          <w:rPr>
            <w:color w:val="0000FF"/>
            <w:sz w:val="28"/>
            <w:u w:val="single" w:color="000000"/>
          </w:rPr>
          <w:t>ooo.jreu.6@gmail.com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17" w:history="1">
        <w:r w:rsidR="002E621F">
          <w:rPr>
            <w:color w:val="0000FF"/>
            <w:sz w:val="28"/>
            <w:u w:val="single" w:color="000000"/>
          </w:rPr>
          <w:t>ooojreu2@rambler.ru</w:t>
        </w:r>
      </w:hyperlink>
      <w:r w:rsidR="002E621F">
        <w:rPr>
          <w:color w:val="0000FF"/>
          <w:sz w:val="28"/>
          <w:u w:val="single" w:color="000000"/>
        </w:rPr>
        <w:t xml:space="preserve">; ooouktgh@gmail.com; </w:t>
      </w:r>
      <w:hyperlink r:id="rId18" w:history="1">
        <w:r w:rsidR="002E621F">
          <w:rPr>
            <w:color w:val="0000FF"/>
            <w:sz w:val="28"/>
            <w:u w:val="single" w:color="000000"/>
          </w:rPr>
          <w:t>reu-12.magnitog@yandex.ru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19" w:history="1">
        <w:r w:rsidR="002E621F">
          <w:rPr>
            <w:color w:val="0000FF"/>
            <w:sz w:val="28"/>
            <w:u w:val="single" w:color="000000"/>
          </w:rPr>
          <w:t>ugek-kluch@yandex.ru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20" w:history="1">
        <w:r w:rsidR="002E621F">
          <w:rPr>
            <w:color w:val="0000FF"/>
            <w:sz w:val="28"/>
            <w:u w:val="single" w:color="000000"/>
          </w:rPr>
          <w:t>uk@южныйрайон.рф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21" w:history="1">
        <w:r w:rsidR="002E621F">
          <w:rPr>
            <w:color w:val="0000FF"/>
            <w:sz w:val="28"/>
            <w:u w:val="single" w:color="000000"/>
          </w:rPr>
          <w:t>ukzapad1@mail.ru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22" w:history="1">
        <w:r w:rsidR="002E621F">
          <w:rPr>
            <w:color w:val="0000FF"/>
            <w:sz w:val="28"/>
            <w:u w:val="single" w:color="000000"/>
          </w:rPr>
          <w:t>up.com-greu4@yandex.ru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23" w:history="1">
        <w:r w:rsidR="002E621F">
          <w:rPr>
            <w:color w:val="0000FF"/>
            <w:sz w:val="28"/>
            <w:u w:val="single" w:color="000000"/>
          </w:rPr>
          <w:t>yyk_komfort@mail.ru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24" w:history="1">
        <w:r w:rsidR="002E621F">
          <w:rPr>
            <w:color w:val="0000FF"/>
            <w:sz w:val="28"/>
            <w:u w:val="single" w:color="000000"/>
          </w:rPr>
          <w:t>zeu-mgn@mail.ru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25" w:history="1">
        <w:r w:rsidR="002E621F">
          <w:rPr>
            <w:color w:val="0000FF"/>
            <w:sz w:val="28"/>
            <w:u w:val="single" w:color="000000"/>
          </w:rPr>
          <w:t>zreu-8@mail.ru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26" w:history="1">
        <w:r w:rsidR="002E621F">
          <w:rPr>
            <w:color w:val="0000FF"/>
            <w:sz w:val="28"/>
            <w:u w:val="single" w:color="000000"/>
          </w:rPr>
          <w:t>up.com-greu4@yandex.ru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27" w:history="1">
        <w:r w:rsidR="002E621F">
          <w:rPr>
            <w:color w:val="0000FF"/>
            <w:sz w:val="28"/>
            <w:u w:val="single" w:color="000000"/>
          </w:rPr>
          <w:t>domlada@rambler.ru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28" w:history="1">
        <w:r w:rsidR="002E621F">
          <w:rPr>
            <w:color w:val="0000FF"/>
            <w:sz w:val="28"/>
            <w:u w:val="single" w:color="000000"/>
          </w:rPr>
          <w:t>ludmila-profit@yandex.ru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29" w:history="1">
        <w:r w:rsidR="002E621F">
          <w:rPr>
            <w:color w:val="0000FF"/>
            <w:sz w:val="28"/>
            <w:u w:val="single" w:color="000000"/>
          </w:rPr>
          <w:t>mdm-mag@yandex.ru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30" w:history="1">
        <w:r w:rsidR="002E621F">
          <w:rPr>
            <w:color w:val="0000FF"/>
            <w:sz w:val="28"/>
            <w:u w:val="single" w:color="000000"/>
          </w:rPr>
          <w:t>ooomagservis@mail.ru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31" w:history="1">
        <w:r w:rsidR="002E621F">
          <w:rPr>
            <w:color w:val="0000FF"/>
            <w:sz w:val="28"/>
            <w:u w:val="single" w:color="000000"/>
          </w:rPr>
          <w:t>t.ablitsowa@yandex.ru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32" w:history="1">
        <w:r w:rsidR="002E621F">
          <w:rPr>
            <w:color w:val="0000FF"/>
            <w:sz w:val="28"/>
            <w:u w:val="single" w:color="000000"/>
          </w:rPr>
          <w:t>mup-jreu6@mail.ru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33" w:history="1">
        <w:r w:rsidR="002E621F">
          <w:rPr>
            <w:color w:val="0000FF"/>
            <w:sz w:val="28"/>
            <w:u w:val="single" w:color="000000"/>
          </w:rPr>
          <w:t>gksmkd@mail.ru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34" w:history="1">
        <w:r w:rsidR="002E621F">
          <w:rPr>
            <w:color w:val="0000FF"/>
            <w:sz w:val="28"/>
            <w:u w:val="single" w:color="000000"/>
          </w:rPr>
          <w:t>a-elita@bk.ru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35" w:history="1">
        <w:r w:rsidR="002E621F">
          <w:rPr>
            <w:color w:val="0000FF"/>
            <w:sz w:val="28"/>
            <w:u w:val="single" w:color="000000"/>
          </w:rPr>
          <w:t>mgnkachestvo@mail.ru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36" w:history="1">
        <w:r w:rsidR="002E621F">
          <w:rPr>
            <w:color w:val="0000FF"/>
            <w:sz w:val="28"/>
            <w:u w:val="single" w:color="000000"/>
          </w:rPr>
          <w:t>ooomagreo@mail.ru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37" w:history="1">
        <w:r w:rsidR="002E621F">
          <w:rPr>
            <w:color w:val="0000FF"/>
            <w:sz w:val="28"/>
            <w:u w:val="single" w:color="000000"/>
          </w:rPr>
          <w:t>uk-yunost@mail.ru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38" w:history="1">
        <w:r w:rsidR="002E621F">
          <w:rPr>
            <w:color w:val="0000FF"/>
            <w:sz w:val="28"/>
            <w:u w:val="single" w:color="000000"/>
          </w:rPr>
          <w:t>ukmagnezitmag@mail.ru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39" w:history="1">
        <w:r w:rsidR="002E621F">
          <w:rPr>
            <w:color w:val="0000FF"/>
            <w:sz w:val="28"/>
            <w:u w:val="single" w:color="000000"/>
          </w:rPr>
          <w:t>uk-pb74@mail.ru</w:t>
        </w:r>
      </w:hyperlink>
      <w:r w:rsidR="002E621F">
        <w:rPr>
          <w:color w:val="0000FF"/>
          <w:sz w:val="28"/>
          <w:u w:val="single" w:color="000000"/>
        </w:rPr>
        <w:t xml:space="preserve">; </w:t>
      </w:r>
      <w:hyperlink r:id="rId40" w:history="1">
        <w:r w:rsidR="002E621F">
          <w:rPr>
            <w:rStyle w:val="aa"/>
            <w:sz w:val="28"/>
            <w:u w:color="000000"/>
          </w:rPr>
          <w:t>uk-pioner74@mail.ru;</w:t>
        </w:r>
      </w:hyperlink>
      <w:r w:rsidR="002E621F">
        <w:rPr>
          <w:color w:val="0000FF"/>
          <w:sz w:val="28"/>
          <w:u w:val="single" w:color="000000"/>
        </w:rPr>
        <w:t xml:space="preserve"> </w:t>
      </w:r>
      <w:r w:rsidR="002E621F">
        <w:t xml:space="preserve"> </w:t>
      </w:r>
      <w:hyperlink r:id="rId41" w:history="1">
        <w:r w:rsidR="002E621F">
          <w:rPr>
            <w:color w:val="0000FF"/>
            <w:sz w:val="28"/>
            <w:u w:val="single" w:color="000000"/>
          </w:rPr>
          <w:t>op-mu1@mainchel.ru</w:t>
        </w:r>
      </w:hyperlink>
      <w:r w:rsidR="002E621F">
        <w:rPr>
          <w:color w:val="0000FF"/>
          <w:sz w:val="28"/>
          <w:u w:val="single" w:color="000000"/>
        </w:rPr>
        <w:t xml:space="preserve">, </w:t>
      </w:r>
      <w:hyperlink r:id="rId42" w:history="1">
        <w:r w:rsidR="002E621F">
          <w:rPr>
            <w:color w:val="0000FF"/>
            <w:sz w:val="28"/>
            <w:u w:val="single" w:color="000000"/>
          </w:rPr>
          <w:t>opmost@mainchel.ru</w:t>
        </w:r>
      </w:hyperlink>
      <w:r w:rsidR="002E621F">
        <w:rPr>
          <w:color w:val="0000FF"/>
          <w:sz w:val="28"/>
          <w:u w:val="single" w:color="000000"/>
        </w:rPr>
        <w:t xml:space="preserve">, </w:t>
      </w:r>
      <w:hyperlink r:id="rId43" w:history="1">
        <w:r w:rsidR="002E621F">
          <w:rPr>
            <w:color w:val="0000FF"/>
            <w:sz w:val="28"/>
            <w:u w:val="single" w:color="000000"/>
          </w:rPr>
          <w:t>murzaderov.a@mainchel.ru</w:t>
        </w:r>
      </w:hyperlink>
      <w:r w:rsidR="002E621F">
        <w:rPr>
          <w:color w:val="0000FF"/>
          <w:sz w:val="28"/>
          <w:u w:val="single" w:color="000000"/>
        </w:rPr>
        <w:t xml:space="preserve">, </w:t>
      </w:r>
      <w:hyperlink r:id="rId44" w:history="1">
        <w:r w:rsidR="002E621F">
          <w:rPr>
            <w:color w:val="0000FF"/>
            <w:sz w:val="28"/>
            <w:u w:val="single" w:color="000000"/>
          </w:rPr>
          <w:t>info@st-chel.com</w:t>
        </w:r>
      </w:hyperlink>
      <w:r w:rsidR="002E621F">
        <w:rPr>
          <w:color w:val="0000FF"/>
          <w:sz w:val="28"/>
          <w:u w:val="single" w:color="000000"/>
        </w:rPr>
        <w:t xml:space="preserve">, </w:t>
      </w:r>
      <w:hyperlink r:id="rId45" w:history="1">
        <w:r w:rsidR="002E621F">
          <w:rPr>
            <w:color w:val="0000FF"/>
            <w:sz w:val="28"/>
            <w:u w:val="single" w:color="000000"/>
          </w:rPr>
          <w:t>ges@gesmgn.ru</w:t>
        </w:r>
      </w:hyperlink>
      <w:r w:rsidR="002E621F">
        <w:rPr>
          <w:color w:val="0000FF"/>
          <w:sz w:val="28"/>
          <w:u w:val="single" w:color="000000"/>
        </w:rPr>
        <w:t xml:space="preserve">, </w:t>
      </w:r>
      <w:hyperlink r:id="rId46" w:history="1">
        <w:r w:rsidR="002E621F">
          <w:rPr>
            <w:color w:val="0000FF"/>
            <w:sz w:val="28"/>
            <w:u w:val="single" w:color="000000"/>
          </w:rPr>
          <w:t>larikov.sp@gesmgn.ru</w:t>
        </w:r>
      </w:hyperlink>
      <w:r w:rsidR="002E621F">
        <w:rPr>
          <w:color w:val="0000FF"/>
          <w:sz w:val="28"/>
          <w:u w:val="single" w:color="000000"/>
        </w:rPr>
        <w:t>,</w:t>
      </w:r>
      <w:r w:rsidR="002E621F">
        <w:t xml:space="preserve"> </w:t>
      </w:r>
      <w:hyperlink r:id="rId47" w:history="1">
        <w:r w:rsidR="002E621F">
          <w:rPr>
            <w:color w:val="0000FF"/>
            <w:sz w:val="28"/>
            <w:u w:val="single" w:color="000000"/>
          </w:rPr>
          <w:t>info-mgnt@st-chel.com</w:t>
        </w:r>
      </w:hyperlink>
      <w:r w:rsidR="002E621F">
        <w:rPr>
          <w:color w:val="0000FF"/>
          <w:sz w:val="28"/>
          <w:u w:val="single" w:color="000000"/>
        </w:rPr>
        <w:t>, pto.stroytekh@mail.ru</w:t>
      </w:r>
    </w:p>
    <w:permEnd w:id="1284054376"/>
    <w:p w:rsidR="00F30608" w:rsidRPr="00951924" w:rsidRDefault="00F30608" w:rsidP="00951924">
      <w:pPr>
        <w:tabs>
          <w:tab w:val="left" w:pos="5954"/>
        </w:tabs>
        <w:jc w:val="both"/>
        <w:rPr>
          <w:sz w:val="28"/>
          <w:szCs w:val="28"/>
        </w:rPr>
      </w:pPr>
    </w:p>
    <w:sectPr w:rsidR="00F30608" w:rsidRPr="00951924" w:rsidSect="00951924">
      <w:footerReference w:type="default" r:id="rId48"/>
      <w:pgSz w:w="11906" w:h="16838"/>
      <w:pgMar w:top="284" w:right="851" w:bottom="1134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C85" w:rsidRDefault="00537C85" w:rsidP="00721452">
      <w:r>
        <w:separator/>
      </w:r>
    </w:p>
  </w:endnote>
  <w:endnote w:type="continuationSeparator" w:id="0">
    <w:p w:rsidR="00537C85" w:rsidRDefault="00537C85" w:rsidP="0072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4FB" w:rsidRPr="00737889" w:rsidRDefault="00F234FB" w:rsidP="00737889">
    <w:pPr>
      <w:pStyle w:val="a5"/>
      <w:jc w:val="right"/>
      <w:rPr>
        <w:sz w:val="20"/>
      </w:rPr>
    </w:pPr>
    <w:r>
      <w:t>Вр-2132852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C85" w:rsidRDefault="00537C85" w:rsidP="00721452">
      <w:r>
        <w:separator/>
      </w:r>
    </w:p>
  </w:footnote>
  <w:footnote w:type="continuationSeparator" w:id="0">
    <w:p w:rsidR="00537C85" w:rsidRDefault="00537C85" w:rsidP="00721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X1vxmci0sOElqenulxAOPC2yqWdgJqgEkssYdy3Ic6jxqgisKU3dor6As/SuDBmK1JtVxU9itMNasROEEEG1Q==" w:salt="54aQrE5lHy3HscbZ+amkr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F3"/>
    <w:rsid w:val="0004231B"/>
    <w:rsid w:val="000841B4"/>
    <w:rsid w:val="000B5755"/>
    <w:rsid w:val="000E317B"/>
    <w:rsid w:val="000F0440"/>
    <w:rsid w:val="0014638D"/>
    <w:rsid w:val="0015181D"/>
    <w:rsid w:val="00155A72"/>
    <w:rsid w:val="001E0145"/>
    <w:rsid w:val="00203822"/>
    <w:rsid w:val="002524FC"/>
    <w:rsid w:val="002B1D06"/>
    <w:rsid w:val="002B4722"/>
    <w:rsid w:val="002C4786"/>
    <w:rsid w:val="002E621F"/>
    <w:rsid w:val="00301430"/>
    <w:rsid w:val="003039C1"/>
    <w:rsid w:val="0031333E"/>
    <w:rsid w:val="00325B8A"/>
    <w:rsid w:val="00357693"/>
    <w:rsid w:val="003841DA"/>
    <w:rsid w:val="00391404"/>
    <w:rsid w:val="0039589A"/>
    <w:rsid w:val="003B57FF"/>
    <w:rsid w:val="0045577D"/>
    <w:rsid w:val="00462B1D"/>
    <w:rsid w:val="00521E00"/>
    <w:rsid w:val="00536B85"/>
    <w:rsid w:val="00537C85"/>
    <w:rsid w:val="00557ED5"/>
    <w:rsid w:val="005B5D92"/>
    <w:rsid w:val="005D39C1"/>
    <w:rsid w:val="005E2386"/>
    <w:rsid w:val="005F5353"/>
    <w:rsid w:val="00603710"/>
    <w:rsid w:val="00613F28"/>
    <w:rsid w:val="006426E0"/>
    <w:rsid w:val="00677BA2"/>
    <w:rsid w:val="006B4393"/>
    <w:rsid w:val="006C6921"/>
    <w:rsid w:val="006F55F3"/>
    <w:rsid w:val="00721452"/>
    <w:rsid w:val="0073647B"/>
    <w:rsid w:val="00737889"/>
    <w:rsid w:val="007508E9"/>
    <w:rsid w:val="00760F95"/>
    <w:rsid w:val="007963F9"/>
    <w:rsid w:val="007A3994"/>
    <w:rsid w:val="008521BC"/>
    <w:rsid w:val="0086360E"/>
    <w:rsid w:val="00865D04"/>
    <w:rsid w:val="00891C3C"/>
    <w:rsid w:val="008D3D4A"/>
    <w:rsid w:val="00951924"/>
    <w:rsid w:val="009977D7"/>
    <w:rsid w:val="009C0EC3"/>
    <w:rsid w:val="009C591C"/>
    <w:rsid w:val="009D458B"/>
    <w:rsid w:val="009F261C"/>
    <w:rsid w:val="009F566F"/>
    <w:rsid w:val="00A078D9"/>
    <w:rsid w:val="00A36961"/>
    <w:rsid w:val="00A43B44"/>
    <w:rsid w:val="00AA6518"/>
    <w:rsid w:val="00AE3446"/>
    <w:rsid w:val="00B4584F"/>
    <w:rsid w:val="00B51B63"/>
    <w:rsid w:val="00B8399B"/>
    <w:rsid w:val="00BA2292"/>
    <w:rsid w:val="00BC6A69"/>
    <w:rsid w:val="00BE29C3"/>
    <w:rsid w:val="00BE4D7A"/>
    <w:rsid w:val="00BF1EF1"/>
    <w:rsid w:val="00C13FEF"/>
    <w:rsid w:val="00C2301D"/>
    <w:rsid w:val="00C2540A"/>
    <w:rsid w:val="00C34E85"/>
    <w:rsid w:val="00C7050F"/>
    <w:rsid w:val="00CD31A0"/>
    <w:rsid w:val="00CE15F8"/>
    <w:rsid w:val="00CE5DFD"/>
    <w:rsid w:val="00D71EFD"/>
    <w:rsid w:val="00D87D8E"/>
    <w:rsid w:val="00E0592B"/>
    <w:rsid w:val="00E250C7"/>
    <w:rsid w:val="00E505AC"/>
    <w:rsid w:val="00EA26D8"/>
    <w:rsid w:val="00EB7DE6"/>
    <w:rsid w:val="00F234FB"/>
    <w:rsid w:val="00F30608"/>
    <w:rsid w:val="00F32D9A"/>
    <w:rsid w:val="00F446F1"/>
    <w:rsid w:val="00F44A3A"/>
    <w:rsid w:val="00F53C1F"/>
    <w:rsid w:val="00F82E3F"/>
    <w:rsid w:val="00FC2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C11D52-061F-4C6F-8EEF-F66386A9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5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1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21452"/>
    <w:rPr>
      <w:sz w:val="24"/>
      <w:szCs w:val="24"/>
    </w:rPr>
  </w:style>
  <w:style w:type="paragraph" w:styleId="a5">
    <w:name w:val="footer"/>
    <w:basedOn w:val="a"/>
    <w:link w:val="a6"/>
    <w:rsid w:val="007214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21452"/>
    <w:rPr>
      <w:sz w:val="24"/>
      <w:szCs w:val="24"/>
    </w:rPr>
  </w:style>
  <w:style w:type="table" w:styleId="a7">
    <w:name w:val="Table Grid"/>
    <w:basedOn w:val="a1"/>
    <w:rsid w:val="0072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463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4638D"/>
    <w:rPr>
      <w:rFonts w:ascii="Tahoma" w:hAnsi="Tahoma" w:cs="Tahoma"/>
      <w:sz w:val="16"/>
      <w:szCs w:val="16"/>
    </w:rPr>
  </w:style>
  <w:style w:type="paragraph" w:customStyle="1" w:styleId="1">
    <w:name w:val="Гиперссылка1"/>
    <w:link w:val="aa"/>
    <w:rsid w:val="002E621F"/>
    <w:rPr>
      <w:color w:val="0000FF"/>
      <w:u w:val="single"/>
    </w:rPr>
  </w:style>
  <w:style w:type="character" w:styleId="aa">
    <w:name w:val="Hyperlink"/>
    <w:link w:val="1"/>
    <w:rsid w:val="002E6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reu3@mgn.ru" TargetMode="External"/><Relationship Id="rId18" Type="http://schemas.openxmlformats.org/officeDocument/2006/relationships/hyperlink" Target="mailto:reu-12.magnitog@yandex.ru" TargetMode="External"/><Relationship Id="rId26" Type="http://schemas.openxmlformats.org/officeDocument/2006/relationships/hyperlink" Target="mailto:up.com-greu4@yandex.ru" TargetMode="External"/><Relationship Id="rId39" Type="http://schemas.openxmlformats.org/officeDocument/2006/relationships/hyperlink" Target="mailto:uk-pb74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ukzapad1@mail.ru" TargetMode="External"/><Relationship Id="rId34" Type="http://schemas.openxmlformats.org/officeDocument/2006/relationships/hyperlink" Target="mailto:a-elita@bk.ru" TargetMode="External"/><Relationship Id="rId42" Type="http://schemas.openxmlformats.org/officeDocument/2006/relationships/hyperlink" Target="mailto:opmost@mainchel.ru" TargetMode="External"/><Relationship Id="rId47" Type="http://schemas.openxmlformats.org/officeDocument/2006/relationships/hyperlink" Target="mailto:info-mgnt@st-chel.com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mailto:jreu2@mail.ru" TargetMode="External"/><Relationship Id="rId17" Type="http://schemas.openxmlformats.org/officeDocument/2006/relationships/hyperlink" Target="mailto:ooojreu2@rambler.ru" TargetMode="External"/><Relationship Id="rId25" Type="http://schemas.openxmlformats.org/officeDocument/2006/relationships/hyperlink" Target="mailto:zreu-8@mail.ru" TargetMode="External"/><Relationship Id="rId33" Type="http://schemas.openxmlformats.org/officeDocument/2006/relationships/hyperlink" Target="mailto:gksmkd@mail.ru" TargetMode="External"/><Relationship Id="rId38" Type="http://schemas.openxmlformats.org/officeDocument/2006/relationships/hyperlink" Target="mailto:ukmagnezitmag@mail.ru" TargetMode="External"/><Relationship Id="rId46" Type="http://schemas.openxmlformats.org/officeDocument/2006/relationships/hyperlink" Target="mailto:larikov.sp@ges.mgn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oo.jreu.6@gmail.com" TargetMode="External"/><Relationship Id="rId20" Type="http://schemas.openxmlformats.org/officeDocument/2006/relationships/hyperlink" Target="mailto:uk@%D1%8E%D0%B6%D0%BD%D1%8B%D0%B9%D1%80%D0%B0%D0%B9%D0%BE%D0%BD.%D1%80%D1%84" TargetMode="External"/><Relationship Id="rId29" Type="http://schemas.openxmlformats.org/officeDocument/2006/relationships/hyperlink" Target="mailto:mdm-mag@yandex.ru" TargetMode="External"/><Relationship Id="rId41" Type="http://schemas.openxmlformats.org/officeDocument/2006/relationships/hyperlink" Target="mailto:op-mu1@mainchel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jreu1@mail.ru" TargetMode="External"/><Relationship Id="rId24" Type="http://schemas.openxmlformats.org/officeDocument/2006/relationships/hyperlink" Target="mailto:zeu-mgn@mail.ru" TargetMode="External"/><Relationship Id="rId32" Type="http://schemas.openxmlformats.org/officeDocument/2006/relationships/hyperlink" Target="mailto:mup-jreu6@mail.ru" TargetMode="External"/><Relationship Id="rId37" Type="http://schemas.openxmlformats.org/officeDocument/2006/relationships/hyperlink" Target="mailto:uk-yunost@mail.ru" TargetMode="External"/><Relationship Id="rId40" Type="http://schemas.openxmlformats.org/officeDocument/2006/relationships/hyperlink" Target="mailto:uk-pioner74@mail.ru;" TargetMode="External"/><Relationship Id="rId45" Type="http://schemas.openxmlformats.org/officeDocument/2006/relationships/hyperlink" Target="mailto:ges@gesmgn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uptgh3519@mail.ru" TargetMode="External"/><Relationship Id="rId23" Type="http://schemas.openxmlformats.org/officeDocument/2006/relationships/hyperlink" Target="mailto:yyk_komfort@mail.ru" TargetMode="External"/><Relationship Id="rId28" Type="http://schemas.openxmlformats.org/officeDocument/2006/relationships/hyperlink" Target="mailto:ludmila-profit@yandex.ru" TargetMode="External"/><Relationship Id="rId36" Type="http://schemas.openxmlformats.org/officeDocument/2006/relationships/hyperlink" Target="mailto:ooomagreo@mail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greu_2@mail.ru" TargetMode="External"/><Relationship Id="rId19" Type="http://schemas.openxmlformats.org/officeDocument/2006/relationships/hyperlink" Target="mailto:ugek-kluch@yandex.ru" TargetMode="External"/><Relationship Id="rId31" Type="http://schemas.openxmlformats.org/officeDocument/2006/relationships/hyperlink" Target="mailto:t.ablitsowa@yandex.ru" TargetMode="External"/><Relationship Id="rId44" Type="http://schemas.openxmlformats.org/officeDocument/2006/relationships/hyperlink" Target="mailto:info@st-che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omovoyuk@yandex.ru" TargetMode="External"/><Relationship Id="rId14" Type="http://schemas.openxmlformats.org/officeDocument/2006/relationships/hyperlink" Target="mailto:kompleksservis@bk.ru" TargetMode="External"/><Relationship Id="rId22" Type="http://schemas.openxmlformats.org/officeDocument/2006/relationships/hyperlink" Target="mailto:up.com-greu4@yandex.ru" TargetMode="External"/><Relationship Id="rId27" Type="http://schemas.openxmlformats.org/officeDocument/2006/relationships/hyperlink" Target="mailto:domlada@rambler.ru" TargetMode="External"/><Relationship Id="rId30" Type="http://schemas.openxmlformats.org/officeDocument/2006/relationships/hyperlink" Target="mailto:ooomagservis@mail.ru" TargetMode="External"/><Relationship Id="rId35" Type="http://schemas.openxmlformats.org/officeDocument/2006/relationships/hyperlink" Target="mailto:mgnkachestvo@mail.ru" TargetMode="External"/><Relationship Id="rId43" Type="http://schemas.openxmlformats.org/officeDocument/2006/relationships/hyperlink" Target="mailto:murzaderov.a@mainchel.ru" TargetMode="External"/><Relationship Id="rId48" Type="http://schemas.openxmlformats.org/officeDocument/2006/relationships/footer" Target="footer1.xml"/><Relationship Id="rId8" Type="http://schemas.openxmlformats.org/officeDocument/2006/relationships/hyperlink" Target="mailto:Domouprav.m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90;&#1077;&#1083;&#1077;&#1092;&#1086;&#1085;&#1086;&#1075;&#1088;&#1072;&#1084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телефонограмма</Template>
  <TotalTime>6</TotalTime>
  <Pages>1</Pages>
  <Words>568</Words>
  <Characters>3242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Входящий</vt:lpstr>
    </vt:vector>
  </TitlesOfParts>
  <Company>UIS&amp;T</Company>
  <LinksUpToDate>false</LinksUpToDate>
  <CharactersWithSpaces>3803</CharactersWithSpaces>
  <SharedDoc>false</SharedDoc>
  <HLinks>
    <vt:vector size="6" baseType="variant">
      <vt:variant>
        <vt:i4>2098235</vt:i4>
      </vt:variant>
      <vt:variant>
        <vt:i4>-1</vt:i4>
      </vt:variant>
      <vt:variant>
        <vt:i4>1026</vt:i4>
      </vt:variant>
      <vt:variant>
        <vt:i4>1</vt:i4>
      </vt:variant>
      <vt:variant>
        <vt:lpwstr>../../../Documents%20and%20Settings/masbur.ADMIN/Рабочий%20стол/14.2.jpg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Входящий</dc:title>
  <dc:creator>Admin</dc:creator>
  <cp:lastModifiedBy>Скопцова Юлия Евгеньевна</cp:lastModifiedBy>
  <cp:revision>6</cp:revision>
  <dcterms:created xsi:type="dcterms:W3CDTF">2025-05-29T12:24:00Z</dcterms:created>
  <dcterms:modified xsi:type="dcterms:W3CDTF">2025-05-29T12:34:00Z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KeyForm">
    <vt:lpwstr>ITOffice_In</vt:lpwstr>
  </property>
</Properties>
</file>