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5.5pt" o:ole="" fillcolor="window">
            <v:imagedata r:id="rId8" o:title=""/>
          </v:shape>
          <o:OLEObject Type="Embed" ProgID="Unknown" ShapeID="_x0000_i1025" DrawAspect="Content" ObjectID="_1814033623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 w:rsidR="00D96A30">
              <w:rPr>
                <w:b/>
                <w:bCs w:val="0"/>
                <w:sz w:val="24"/>
                <w:szCs w:val="24"/>
              </w:rPr>
              <w:t>х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E44A82">
              <w:rPr>
                <w:u w:val="single"/>
              </w:rPr>
              <w:t>1</w:t>
            </w:r>
            <w:r w:rsidR="00B94D76">
              <w:rPr>
                <w:u w:val="single"/>
              </w:rPr>
              <w:t>4</w:t>
            </w:r>
            <w:r w:rsidR="00B04C64">
              <w:rPr>
                <w:u w:val="single"/>
              </w:rPr>
              <w:t>.</w:t>
            </w:r>
            <w:r w:rsidR="00EF37FE">
              <w:rPr>
                <w:u w:val="single"/>
              </w:rPr>
              <w:t>0</w:t>
            </w:r>
            <w:r w:rsidR="00E44A82">
              <w:rPr>
                <w:u w:val="single"/>
              </w:rPr>
              <w:t>7</w:t>
            </w:r>
            <w:r w:rsidR="0056675E" w:rsidRPr="0056675E">
              <w:rPr>
                <w:u w:val="single"/>
              </w:rPr>
              <w:t>.202</w:t>
            </w:r>
            <w:r w:rsidR="006110B3">
              <w:rPr>
                <w:u w:val="single"/>
              </w:rPr>
              <w:t>5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932B8A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932B8A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EF37FE" w:rsidRDefault="00F82C91" w:rsidP="008F55B0">
      <w:pPr>
        <w:pStyle w:val="11"/>
        <w:ind w:firstLine="720"/>
        <w:jc w:val="both"/>
        <w:rPr>
          <w:sz w:val="28"/>
          <w:szCs w:val="28"/>
          <w:lang w:bidi="ru-RU"/>
        </w:rPr>
      </w:pPr>
      <w:r w:rsidRPr="00932B8A">
        <w:rPr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 w:rsidRPr="00932B8A">
        <w:rPr>
          <w:sz w:val="28"/>
          <w:szCs w:val="28"/>
          <w:lang w:bidi="ru-RU"/>
        </w:rPr>
        <w:t>город</w:t>
      </w:r>
      <w:r w:rsidR="00E44A82" w:rsidRPr="00E44A82">
        <w:rPr>
          <w:sz w:val="28"/>
          <w:szCs w:val="28"/>
          <w:lang w:bidi="ru-RU"/>
        </w:rPr>
        <w:t>а</w:t>
      </w:r>
      <w:r w:rsidRPr="00932B8A">
        <w:rPr>
          <w:sz w:val="28"/>
          <w:szCs w:val="28"/>
          <w:lang w:bidi="ru-RU"/>
        </w:rPr>
        <w:t>:</w:t>
      </w:r>
      <w:r w:rsidR="00E1107B">
        <w:rPr>
          <w:sz w:val="28"/>
          <w:szCs w:val="28"/>
          <w:lang w:bidi="ru-RU"/>
        </w:rPr>
        <w:t xml:space="preserve"> </w:t>
      </w:r>
    </w:p>
    <w:p w:rsidR="008F55B0" w:rsidRDefault="00E44A82" w:rsidP="008F55B0">
      <w:pPr>
        <w:pStyle w:val="11"/>
        <w:ind w:firstLine="720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Магнитогорск</w:t>
      </w:r>
      <w:r w:rsidR="00EF37FE">
        <w:rPr>
          <w:b/>
          <w:bCs/>
          <w:sz w:val="28"/>
          <w:szCs w:val="28"/>
          <w:lang w:bidi="ru-RU"/>
        </w:rPr>
        <w:t xml:space="preserve"> </w:t>
      </w:r>
      <w:r w:rsidR="008F55B0" w:rsidRPr="00932B8A">
        <w:rPr>
          <w:b/>
          <w:bCs/>
          <w:sz w:val="28"/>
          <w:szCs w:val="28"/>
          <w:lang w:bidi="ru-RU"/>
        </w:rPr>
        <w:t xml:space="preserve">с </w:t>
      </w:r>
      <w:r w:rsidR="001779F5">
        <w:rPr>
          <w:b/>
          <w:bCs/>
          <w:sz w:val="28"/>
          <w:szCs w:val="28"/>
          <w:lang w:bidi="ru-RU"/>
        </w:rPr>
        <w:t>19</w:t>
      </w:r>
      <w:r w:rsidR="008F55B0" w:rsidRPr="00932B8A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1</w:t>
      </w:r>
      <w:r w:rsidR="00B94D76">
        <w:rPr>
          <w:b/>
          <w:bCs/>
          <w:sz w:val="28"/>
          <w:szCs w:val="28"/>
          <w:lang w:bidi="ru-RU"/>
        </w:rPr>
        <w:t>4</w:t>
      </w:r>
      <w:r w:rsidR="00EF37FE">
        <w:rPr>
          <w:b/>
          <w:bCs/>
          <w:sz w:val="28"/>
          <w:szCs w:val="28"/>
          <w:lang w:bidi="ru-RU"/>
        </w:rPr>
        <w:t>.0</w:t>
      </w:r>
      <w:r>
        <w:rPr>
          <w:b/>
          <w:bCs/>
          <w:sz w:val="28"/>
          <w:szCs w:val="28"/>
          <w:lang w:bidi="ru-RU"/>
        </w:rPr>
        <w:t>7</w:t>
      </w:r>
      <w:r w:rsidR="008F55B0">
        <w:rPr>
          <w:b/>
          <w:bCs/>
          <w:sz w:val="28"/>
          <w:szCs w:val="28"/>
          <w:lang w:bidi="ru-RU"/>
        </w:rPr>
        <w:t>.2025</w:t>
      </w:r>
      <w:r w:rsidR="008F55B0" w:rsidRPr="00932B8A">
        <w:rPr>
          <w:b/>
          <w:bCs/>
          <w:sz w:val="28"/>
          <w:szCs w:val="28"/>
          <w:lang w:bidi="ru-RU"/>
        </w:rPr>
        <w:t xml:space="preserve"> г. до </w:t>
      </w:r>
      <w:r w:rsidR="00B235A8">
        <w:rPr>
          <w:b/>
          <w:bCs/>
          <w:sz w:val="28"/>
          <w:szCs w:val="28"/>
          <w:lang w:bidi="ru-RU"/>
        </w:rPr>
        <w:t>1</w:t>
      </w:r>
      <w:r>
        <w:rPr>
          <w:b/>
          <w:bCs/>
          <w:sz w:val="28"/>
          <w:szCs w:val="28"/>
          <w:lang w:bidi="ru-RU"/>
        </w:rPr>
        <w:t>9</w:t>
      </w:r>
      <w:r w:rsidR="008F55B0" w:rsidRPr="00932B8A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15</w:t>
      </w:r>
      <w:r w:rsidR="00B235A8">
        <w:rPr>
          <w:b/>
          <w:bCs/>
          <w:sz w:val="28"/>
          <w:szCs w:val="28"/>
          <w:lang w:bidi="ru-RU"/>
        </w:rPr>
        <w:t>.0</w:t>
      </w:r>
      <w:r>
        <w:rPr>
          <w:b/>
          <w:bCs/>
          <w:sz w:val="28"/>
          <w:szCs w:val="28"/>
          <w:lang w:bidi="ru-RU"/>
        </w:rPr>
        <w:t>7</w:t>
      </w:r>
      <w:r w:rsidR="008F55B0" w:rsidRPr="00932B8A">
        <w:rPr>
          <w:b/>
          <w:bCs/>
          <w:sz w:val="28"/>
          <w:szCs w:val="28"/>
          <w:lang w:bidi="ru-RU"/>
        </w:rPr>
        <w:t>.202</w:t>
      </w:r>
      <w:r w:rsidR="008F55B0">
        <w:rPr>
          <w:b/>
          <w:bCs/>
          <w:sz w:val="28"/>
          <w:szCs w:val="28"/>
          <w:lang w:bidi="ru-RU"/>
        </w:rPr>
        <w:t>5</w:t>
      </w:r>
      <w:r w:rsidR="004D2391">
        <w:rPr>
          <w:b/>
          <w:bCs/>
          <w:sz w:val="28"/>
          <w:szCs w:val="28"/>
          <w:lang w:bidi="ru-RU"/>
        </w:rPr>
        <w:t xml:space="preserve"> </w:t>
      </w:r>
      <w:r w:rsidR="008F55B0" w:rsidRPr="00932B8A">
        <w:rPr>
          <w:b/>
          <w:bCs/>
          <w:sz w:val="28"/>
          <w:szCs w:val="28"/>
          <w:lang w:bidi="ru-RU"/>
        </w:rPr>
        <w:t>г</w:t>
      </w:r>
      <w:r w:rsidR="0064041E">
        <w:rPr>
          <w:b/>
          <w:bCs/>
          <w:sz w:val="28"/>
          <w:szCs w:val="28"/>
          <w:lang w:bidi="ru-RU"/>
        </w:rPr>
        <w:t>.</w:t>
      </w:r>
      <w:r w:rsidR="00B94D76">
        <w:rPr>
          <w:b/>
          <w:bCs/>
          <w:sz w:val="28"/>
          <w:szCs w:val="28"/>
          <w:lang w:bidi="ru-RU"/>
        </w:rPr>
        <w:t>, ожидаются</w:t>
      </w:r>
      <w:r w:rsidR="008F55B0" w:rsidRPr="00932B8A">
        <w:rPr>
          <w:bCs/>
          <w:sz w:val="28"/>
          <w:szCs w:val="28"/>
          <w:lang w:bidi="ru-RU"/>
        </w:rPr>
        <w:t xml:space="preserve"> </w:t>
      </w:r>
      <w:r w:rsidR="008F55B0">
        <w:rPr>
          <w:b/>
          <w:bCs/>
          <w:sz w:val="28"/>
          <w:szCs w:val="28"/>
          <w:lang w:bidi="ru-RU"/>
        </w:rPr>
        <w:t xml:space="preserve">НМУ </w:t>
      </w:r>
      <w:r w:rsidR="00E1107B">
        <w:rPr>
          <w:b/>
          <w:bCs/>
          <w:sz w:val="28"/>
          <w:szCs w:val="28"/>
          <w:lang w:bidi="ru-RU"/>
        </w:rPr>
        <w:t>1</w:t>
      </w:r>
      <w:r w:rsidR="008F55B0" w:rsidRPr="00932B8A">
        <w:rPr>
          <w:b/>
          <w:bCs/>
          <w:sz w:val="28"/>
          <w:szCs w:val="28"/>
          <w:lang w:bidi="ru-RU"/>
        </w:rPr>
        <w:t xml:space="preserve"> степени опасности</w:t>
      </w:r>
      <w:r w:rsidR="008F55B0" w:rsidRPr="00932B8A">
        <w:rPr>
          <w:bCs/>
          <w:sz w:val="28"/>
          <w:szCs w:val="28"/>
          <w:lang w:bidi="ru-RU"/>
        </w:rPr>
        <w:t xml:space="preserve">, неблагоприятные для рассеивания вредных примесей в атмосферном воздухе (слабый ветер неблагоприятного направления, </w:t>
      </w:r>
      <w:r w:rsidR="008F55B0">
        <w:rPr>
          <w:bCs/>
          <w:sz w:val="28"/>
          <w:szCs w:val="28"/>
          <w:lang w:bidi="ru-RU"/>
        </w:rPr>
        <w:t xml:space="preserve">ночью </w:t>
      </w:r>
      <w:r w:rsidR="008F55B0" w:rsidRPr="00932B8A">
        <w:rPr>
          <w:bCs/>
          <w:sz w:val="28"/>
          <w:szCs w:val="28"/>
          <w:lang w:bidi="ru-RU"/>
        </w:rPr>
        <w:t>инверсия)</w:t>
      </w:r>
      <w:r w:rsidR="00E1107B">
        <w:rPr>
          <w:bCs/>
          <w:sz w:val="28"/>
          <w:szCs w:val="28"/>
          <w:lang w:bidi="ru-RU"/>
        </w:rPr>
        <w:t>.</w:t>
      </w: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 xml:space="preserve">Заместитель начальника 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ЦУКС Главного управления МЧС России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9808D2" w:rsidRPr="009808D2" w:rsidRDefault="00E44A82" w:rsidP="001C1551">
      <w:pPr>
        <w:tabs>
          <w:tab w:val="left" w:pos="1582"/>
          <w:tab w:val="left" w:pos="2160"/>
          <w:tab w:val="left" w:pos="4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1779F5">
        <w:rPr>
          <w:sz w:val="28"/>
          <w:szCs w:val="28"/>
        </w:rPr>
        <w:t>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 xml:space="preserve">   </w:t>
      </w:r>
      <w:r w:rsidR="00B94D76">
        <w:rPr>
          <w:sz w:val="28"/>
          <w:szCs w:val="28"/>
        </w:rPr>
        <w:t>п/п</w:t>
      </w:r>
      <w:r w:rsidR="001D1FBA">
        <w:rPr>
          <w:sz w:val="28"/>
          <w:szCs w:val="28"/>
        </w:rPr>
        <w:t xml:space="preserve">  </w:t>
      </w:r>
      <w:r w:rsidR="00515D4B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</w:t>
      </w:r>
      <w:r w:rsidR="00F6311E">
        <w:rPr>
          <w:sz w:val="28"/>
          <w:szCs w:val="28"/>
        </w:rPr>
        <w:t xml:space="preserve">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226DFC">
        <w:rPr>
          <w:sz w:val="28"/>
          <w:szCs w:val="28"/>
        </w:rPr>
        <w:t xml:space="preserve">       </w:t>
      </w:r>
      <w:r w:rsidR="00835998">
        <w:rPr>
          <w:sz w:val="28"/>
          <w:szCs w:val="28"/>
        </w:rPr>
        <w:t xml:space="preserve">     </w:t>
      </w:r>
      <w:r>
        <w:rPr>
          <w:sz w:val="28"/>
          <w:szCs w:val="28"/>
        </w:rPr>
        <w:t>М.А. Толстихин</w:t>
      </w: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B15CA" w:rsidRDefault="00FB15C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D96A30" w:rsidRDefault="00D96A30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44A82" w:rsidRDefault="00E44A82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44A82" w:rsidRDefault="00E44A82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bookmarkStart w:id="0" w:name="_GoBack"/>
      <w:bookmarkEnd w:id="0"/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932B8A" w:rsidRDefault="00E44A82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Ефимов Андрей Олегович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45AA8"/>
    <w:rsid w:val="000503B8"/>
    <w:rsid w:val="00053061"/>
    <w:rsid w:val="00054D7E"/>
    <w:rsid w:val="000564EB"/>
    <w:rsid w:val="00056BA9"/>
    <w:rsid w:val="00063592"/>
    <w:rsid w:val="00064B2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05A5"/>
    <w:rsid w:val="000E2B4C"/>
    <w:rsid w:val="000E4633"/>
    <w:rsid w:val="000E71DC"/>
    <w:rsid w:val="000F6748"/>
    <w:rsid w:val="001056C9"/>
    <w:rsid w:val="00107234"/>
    <w:rsid w:val="00107806"/>
    <w:rsid w:val="00111B81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779F5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2FE1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2CFC"/>
    <w:rsid w:val="00216319"/>
    <w:rsid w:val="00217108"/>
    <w:rsid w:val="0022095B"/>
    <w:rsid w:val="002237C0"/>
    <w:rsid w:val="00224743"/>
    <w:rsid w:val="00224C46"/>
    <w:rsid w:val="00225790"/>
    <w:rsid w:val="00226DFC"/>
    <w:rsid w:val="002272DC"/>
    <w:rsid w:val="00235772"/>
    <w:rsid w:val="00243DA3"/>
    <w:rsid w:val="002444D5"/>
    <w:rsid w:val="00245803"/>
    <w:rsid w:val="00247E1C"/>
    <w:rsid w:val="00247FAD"/>
    <w:rsid w:val="00252954"/>
    <w:rsid w:val="0025300A"/>
    <w:rsid w:val="00255DFE"/>
    <w:rsid w:val="00256CE9"/>
    <w:rsid w:val="00257719"/>
    <w:rsid w:val="002608E4"/>
    <w:rsid w:val="00263DC1"/>
    <w:rsid w:val="00265E14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96D0E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1133"/>
    <w:rsid w:val="003A4AF8"/>
    <w:rsid w:val="003A5EA5"/>
    <w:rsid w:val="003A7801"/>
    <w:rsid w:val="003A7B06"/>
    <w:rsid w:val="003B1878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1C75"/>
    <w:rsid w:val="004C2668"/>
    <w:rsid w:val="004D19AD"/>
    <w:rsid w:val="004D2391"/>
    <w:rsid w:val="004D41E1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15D4B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415D"/>
    <w:rsid w:val="006066DB"/>
    <w:rsid w:val="0060752D"/>
    <w:rsid w:val="006110B3"/>
    <w:rsid w:val="00613D2A"/>
    <w:rsid w:val="00614F21"/>
    <w:rsid w:val="006152E3"/>
    <w:rsid w:val="00616E31"/>
    <w:rsid w:val="00626643"/>
    <w:rsid w:val="006320E2"/>
    <w:rsid w:val="0063412D"/>
    <w:rsid w:val="00636D49"/>
    <w:rsid w:val="0064041E"/>
    <w:rsid w:val="00654DFE"/>
    <w:rsid w:val="006564EC"/>
    <w:rsid w:val="00657818"/>
    <w:rsid w:val="00660956"/>
    <w:rsid w:val="00661730"/>
    <w:rsid w:val="006618E3"/>
    <w:rsid w:val="006671F9"/>
    <w:rsid w:val="00671F2F"/>
    <w:rsid w:val="00676261"/>
    <w:rsid w:val="006943EE"/>
    <w:rsid w:val="00694766"/>
    <w:rsid w:val="00694AC2"/>
    <w:rsid w:val="00695F63"/>
    <w:rsid w:val="00697AE0"/>
    <w:rsid w:val="006A2311"/>
    <w:rsid w:val="006A69F5"/>
    <w:rsid w:val="006A7888"/>
    <w:rsid w:val="006B57ED"/>
    <w:rsid w:val="006C0DBC"/>
    <w:rsid w:val="006C1AA8"/>
    <w:rsid w:val="006C4E86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481D"/>
    <w:rsid w:val="007D57BB"/>
    <w:rsid w:val="007D7755"/>
    <w:rsid w:val="007E0CE4"/>
    <w:rsid w:val="007E4925"/>
    <w:rsid w:val="007E61DF"/>
    <w:rsid w:val="007F3CFB"/>
    <w:rsid w:val="007F4F41"/>
    <w:rsid w:val="007F5437"/>
    <w:rsid w:val="007F5634"/>
    <w:rsid w:val="008010F8"/>
    <w:rsid w:val="008055A6"/>
    <w:rsid w:val="008069A4"/>
    <w:rsid w:val="00811D7A"/>
    <w:rsid w:val="0081365F"/>
    <w:rsid w:val="0081624F"/>
    <w:rsid w:val="00816A52"/>
    <w:rsid w:val="00822FC9"/>
    <w:rsid w:val="0082421D"/>
    <w:rsid w:val="00827B4F"/>
    <w:rsid w:val="00833621"/>
    <w:rsid w:val="00835360"/>
    <w:rsid w:val="00835998"/>
    <w:rsid w:val="00843E24"/>
    <w:rsid w:val="00845551"/>
    <w:rsid w:val="00847654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B351B"/>
    <w:rsid w:val="008C1F6A"/>
    <w:rsid w:val="008D0E87"/>
    <w:rsid w:val="008D6670"/>
    <w:rsid w:val="008E1FA1"/>
    <w:rsid w:val="008E7A89"/>
    <w:rsid w:val="008F55B0"/>
    <w:rsid w:val="0090528F"/>
    <w:rsid w:val="00906F5F"/>
    <w:rsid w:val="009070AF"/>
    <w:rsid w:val="00916638"/>
    <w:rsid w:val="00916C80"/>
    <w:rsid w:val="00917114"/>
    <w:rsid w:val="00923313"/>
    <w:rsid w:val="00923E1E"/>
    <w:rsid w:val="00927406"/>
    <w:rsid w:val="00932B8A"/>
    <w:rsid w:val="00932C2F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08D2"/>
    <w:rsid w:val="00986CB5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1A4C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0164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56A8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35A8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1C21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94D76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2CD1"/>
    <w:rsid w:val="00C069C6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0EE"/>
    <w:rsid w:val="00C41109"/>
    <w:rsid w:val="00C453AD"/>
    <w:rsid w:val="00C45484"/>
    <w:rsid w:val="00C458D1"/>
    <w:rsid w:val="00C45B1B"/>
    <w:rsid w:val="00C467B6"/>
    <w:rsid w:val="00C508AA"/>
    <w:rsid w:val="00C52BAF"/>
    <w:rsid w:val="00C74A8B"/>
    <w:rsid w:val="00C80DDF"/>
    <w:rsid w:val="00C82C51"/>
    <w:rsid w:val="00C84060"/>
    <w:rsid w:val="00C918C0"/>
    <w:rsid w:val="00CA057E"/>
    <w:rsid w:val="00CA382A"/>
    <w:rsid w:val="00CA4F67"/>
    <w:rsid w:val="00CA5411"/>
    <w:rsid w:val="00CB2EBE"/>
    <w:rsid w:val="00CC1A79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49E1"/>
    <w:rsid w:val="00D65A26"/>
    <w:rsid w:val="00D65AA9"/>
    <w:rsid w:val="00D66844"/>
    <w:rsid w:val="00D711CF"/>
    <w:rsid w:val="00D7146E"/>
    <w:rsid w:val="00D72009"/>
    <w:rsid w:val="00D90913"/>
    <w:rsid w:val="00D96A30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107B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44A82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37FE"/>
    <w:rsid w:val="00EF5B70"/>
    <w:rsid w:val="00EF7377"/>
    <w:rsid w:val="00F0263E"/>
    <w:rsid w:val="00F0451F"/>
    <w:rsid w:val="00F17E00"/>
    <w:rsid w:val="00F2211E"/>
    <w:rsid w:val="00F24312"/>
    <w:rsid w:val="00F24E8C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15CA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2453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CC036F2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A184-7F11-48EC-B76E-1710CB87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23</TotalTime>
  <Pages>1</Pages>
  <Words>126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Ефимов Андрей Олегович</cp:lastModifiedBy>
  <cp:revision>11</cp:revision>
  <cp:lastPrinted>2025-01-25T05:07:00Z</cp:lastPrinted>
  <dcterms:created xsi:type="dcterms:W3CDTF">2025-03-28T15:37:00Z</dcterms:created>
  <dcterms:modified xsi:type="dcterms:W3CDTF">2025-07-14T16:27:00Z</dcterms:modified>
</cp:coreProperties>
</file>