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D4" w:rsidRPr="00B76ED4" w:rsidRDefault="00CB2EBE" w:rsidP="00B76ED4">
      <w:pPr>
        <w:ind w:left="-180"/>
      </w:pPr>
      <w:r>
        <w:rPr>
          <w:sz w:val="28"/>
        </w:rPr>
        <w:t xml:space="preserve">                              </w:t>
      </w:r>
      <w:r w:rsidRPr="00ED1E98">
        <w:object w:dxaOrig="646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4.85pt" o:ole="" fillcolor="window">
            <v:imagedata r:id="rId8" o:title=""/>
          </v:shape>
          <o:OLEObject Type="Embed" ProgID="Unknown" ShapeID="_x0000_i1025" DrawAspect="Content" ObjectID="_1836171582" r:id="rId9"/>
        </w:object>
      </w:r>
    </w:p>
    <w:tbl>
      <w:tblPr>
        <w:tblW w:w="1010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20"/>
        <w:gridCol w:w="5283"/>
      </w:tblGrid>
      <w:tr w:rsidR="00CB2EBE" w:rsidRPr="0073235C" w:rsidTr="00BF2473">
        <w:trPr>
          <w:cantSplit/>
        </w:trPr>
        <w:tc>
          <w:tcPr>
            <w:tcW w:w="4820" w:type="dxa"/>
            <w:shd w:val="clear" w:color="auto" w:fill="auto"/>
          </w:tcPr>
          <w:p w:rsidR="00CB2EBE" w:rsidRPr="006444EE" w:rsidRDefault="00CB2EBE" w:rsidP="00A928BD">
            <w:pPr>
              <w:pStyle w:val="4"/>
              <w:rPr>
                <w:b w:val="0"/>
                <w:sz w:val="24"/>
                <w:szCs w:val="24"/>
                <w:u w:val="single"/>
              </w:rPr>
            </w:pPr>
            <w:r w:rsidRPr="006444EE">
              <w:rPr>
                <w:b w:val="0"/>
                <w:sz w:val="24"/>
                <w:szCs w:val="24"/>
                <w:u w:val="single"/>
              </w:rPr>
              <w:t>МЧС РОССИИ</w:t>
            </w:r>
          </w:p>
        </w:tc>
        <w:tc>
          <w:tcPr>
            <w:tcW w:w="5283" w:type="dxa"/>
            <w:vMerge w:val="restart"/>
            <w:shd w:val="clear" w:color="auto" w:fill="auto"/>
          </w:tcPr>
          <w:p w:rsidR="00C508AA" w:rsidRDefault="00C508AA" w:rsidP="00C508A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D540E" w:rsidRPr="00ED540E" w:rsidRDefault="00B12CE4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Органам </w:t>
            </w:r>
            <w:r w:rsidR="00BF2473">
              <w:rPr>
                <w:sz w:val="28"/>
                <w:szCs w:val="28"/>
              </w:rPr>
              <w:t xml:space="preserve">повседневного </w:t>
            </w:r>
            <w:r>
              <w:rPr>
                <w:sz w:val="28"/>
                <w:szCs w:val="28"/>
              </w:rPr>
              <w:t xml:space="preserve">управления </w:t>
            </w:r>
            <w:r w:rsidR="00BF2473">
              <w:rPr>
                <w:sz w:val="28"/>
                <w:szCs w:val="28"/>
              </w:rPr>
              <w:t xml:space="preserve">муниципальных звеньев Челябинской областной подсистемы </w:t>
            </w:r>
            <w:r>
              <w:rPr>
                <w:sz w:val="28"/>
                <w:szCs w:val="28"/>
              </w:rPr>
              <w:t>РСЧС</w:t>
            </w:r>
          </w:p>
          <w:p w:rsidR="00ED540E" w:rsidRPr="00ED540E" w:rsidRDefault="00ED540E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74A8B" w:rsidRPr="0073235C" w:rsidRDefault="00ED540E" w:rsidP="00ED540E">
            <w:pPr>
              <w:tabs>
                <w:tab w:val="left" w:pos="0"/>
              </w:tabs>
              <w:jc w:val="center"/>
            </w:pPr>
            <w:r w:rsidRPr="00ED540E">
              <w:rPr>
                <w:sz w:val="28"/>
                <w:szCs w:val="28"/>
              </w:rPr>
              <w:t>(по списку)</w:t>
            </w:r>
          </w:p>
        </w:tc>
      </w:tr>
      <w:tr w:rsidR="00CB2EBE" w:rsidTr="00BF2473">
        <w:trPr>
          <w:cantSplit/>
          <w:trHeight w:val="3563"/>
        </w:trPr>
        <w:tc>
          <w:tcPr>
            <w:tcW w:w="4820" w:type="dxa"/>
            <w:shd w:val="clear" w:color="auto" w:fill="auto"/>
          </w:tcPr>
          <w:p w:rsidR="00CB2EBE" w:rsidRPr="000D18DB" w:rsidRDefault="00CB2EBE" w:rsidP="002C399A">
            <w:pPr>
              <w:jc w:val="center"/>
              <w:rPr>
                <w:b/>
                <w:sz w:val="10"/>
                <w:szCs w:val="10"/>
              </w:rPr>
            </w:pPr>
          </w:p>
          <w:p w:rsidR="00CB2EBE" w:rsidRPr="00843E24" w:rsidRDefault="00CB2EBE" w:rsidP="002C399A">
            <w:pPr>
              <w:jc w:val="center"/>
              <w:rPr>
                <w:b/>
                <w:sz w:val="18"/>
                <w:szCs w:val="18"/>
              </w:rPr>
            </w:pPr>
            <w:r w:rsidRPr="00843E24">
              <w:rPr>
                <w:b/>
                <w:sz w:val="18"/>
                <w:szCs w:val="18"/>
              </w:rPr>
              <w:t>ГЛАВНОЕ УПРАВЛЕНИЕ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МИНИСТЕРСТВА РОССИЙСКОЙ ФЕДЕРАЦИИ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ДЕЛАМ ГРАЖДАНСКОЙ ОБОРОНЫ,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ЧРЕЗВЫЧАЙНЫМ СИТУАЦИЯМ И ЛИКВИДАЦИИ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ПОСЛЕДСТВИЙ СТИХИЙНЫХ БЕДСТВИЙ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ЧЕЛЯБИНСКОЙ ОБЛАСТИ</w:t>
            </w:r>
          </w:p>
          <w:p w:rsidR="00CB2EBE" w:rsidRPr="00E603A2" w:rsidRDefault="00CB2EBE" w:rsidP="0088625B">
            <w:pPr>
              <w:pStyle w:val="a3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(</w:t>
            </w:r>
            <w:r w:rsidR="0088625B">
              <w:rPr>
                <w:b/>
                <w:bCs w:val="0"/>
                <w:sz w:val="24"/>
                <w:szCs w:val="24"/>
              </w:rPr>
              <w:t>Центр управления в кризисных ситуация</w:t>
            </w:r>
            <w:r w:rsidR="00D96A30">
              <w:rPr>
                <w:b/>
                <w:bCs w:val="0"/>
                <w:sz w:val="24"/>
                <w:szCs w:val="24"/>
              </w:rPr>
              <w:t>х</w:t>
            </w:r>
            <w:r>
              <w:rPr>
                <w:b/>
                <w:bCs w:val="0"/>
                <w:sz w:val="24"/>
                <w:szCs w:val="24"/>
              </w:rPr>
              <w:t>)</w:t>
            </w:r>
          </w:p>
          <w:p w:rsidR="00CB2EBE" w:rsidRPr="000D18DB" w:rsidRDefault="00CB2EBE" w:rsidP="002C399A">
            <w:pPr>
              <w:jc w:val="center"/>
              <w:rPr>
                <w:sz w:val="10"/>
                <w:szCs w:val="10"/>
              </w:rPr>
            </w:pPr>
          </w:p>
          <w:p w:rsidR="00C74A8B" w:rsidRPr="00C74A8B" w:rsidRDefault="00C74A8B" w:rsidP="00C74A8B">
            <w:pPr>
              <w:jc w:val="center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ул. Пушкина, 68,</w:t>
            </w:r>
            <w:r w:rsidR="00107806">
              <w:rPr>
                <w:sz w:val="18"/>
                <w:szCs w:val="18"/>
              </w:rPr>
              <w:t xml:space="preserve"> </w:t>
            </w:r>
            <w:r w:rsidRPr="00C74A8B">
              <w:rPr>
                <w:sz w:val="18"/>
                <w:szCs w:val="18"/>
              </w:rPr>
              <w:t>г. Челябинск, 454091,</w:t>
            </w:r>
          </w:p>
          <w:p w:rsidR="00CB2EBE" w:rsidRDefault="00C74A8B" w:rsidP="00C74A8B">
            <w:pPr>
              <w:pStyle w:val="a3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Телефон: (351) 263-41-41; факс: 265-87-81 (код 351)</w:t>
            </w:r>
          </w:p>
          <w:p w:rsidR="00C74A8B" w:rsidRPr="000D18DB" w:rsidRDefault="00C74A8B" w:rsidP="00C74A8B">
            <w:pPr>
              <w:pStyle w:val="a3"/>
              <w:rPr>
                <w:b/>
                <w:sz w:val="10"/>
                <w:szCs w:val="10"/>
              </w:rPr>
            </w:pPr>
          </w:p>
          <w:p w:rsidR="0006741E" w:rsidRDefault="003231FC" w:rsidP="002C399A">
            <w:pPr>
              <w:jc w:val="center"/>
            </w:pPr>
            <w:r>
              <w:rPr>
                <w:u w:val="single"/>
              </w:rPr>
              <w:t xml:space="preserve">    </w:t>
            </w:r>
            <w:r w:rsidR="007A21C0">
              <w:rPr>
                <w:u w:val="single"/>
              </w:rPr>
              <w:t>2</w:t>
            </w:r>
            <w:r w:rsidR="00C83EBD">
              <w:rPr>
                <w:u w:val="single"/>
              </w:rPr>
              <w:t>7</w:t>
            </w:r>
            <w:bookmarkStart w:id="0" w:name="_GoBack"/>
            <w:bookmarkEnd w:id="0"/>
            <w:r w:rsidR="00B04C64">
              <w:rPr>
                <w:u w:val="single"/>
              </w:rPr>
              <w:t>.</w:t>
            </w:r>
            <w:r w:rsidR="00DD266F">
              <w:rPr>
                <w:u w:val="single"/>
              </w:rPr>
              <w:t>03</w:t>
            </w:r>
            <w:r w:rsidR="0056675E" w:rsidRPr="0056675E">
              <w:rPr>
                <w:u w:val="single"/>
              </w:rPr>
              <w:t>.202</w:t>
            </w:r>
            <w:r w:rsidR="00037C4A">
              <w:rPr>
                <w:u w:val="single"/>
              </w:rPr>
              <w:t>6</w:t>
            </w:r>
            <w:r w:rsidR="0056675E" w:rsidRPr="0056675E">
              <w:rPr>
                <w:u w:val="single"/>
              </w:rPr>
              <w:t xml:space="preserve">    </w:t>
            </w:r>
            <w:r w:rsidR="00352A5E">
              <w:t xml:space="preserve"> </w:t>
            </w:r>
            <w:r w:rsidR="00CB2EBE" w:rsidRPr="00655AB7">
              <w:t>№</w:t>
            </w:r>
            <w:r w:rsidR="0056675E">
              <w:t xml:space="preserve"> </w:t>
            </w:r>
            <w:r w:rsidR="00BF2473">
              <w:rPr>
                <w:u w:val="single"/>
              </w:rPr>
              <w:t xml:space="preserve">         б/н          </w:t>
            </w:r>
            <w:r w:rsidR="00BF2473" w:rsidRPr="00BF2473">
              <w:rPr>
                <w:color w:val="FFFFFF" w:themeColor="background1"/>
                <w:u w:val="single"/>
              </w:rPr>
              <w:t>.</w:t>
            </w:r>
          </w:p>
          <w:p w:rsidR="00CB2EBE" w:rsidRDefault="009970D4" w:rsidP="00C508AA">
            <w:pPr>
              <w:jc w:val="center"/>
              <w:rPr>
                <w:rFonts w:eastAsia="Arial Unicode MS"/>
                <w:sz w:val="22"/>
              </w:rPr>
            </w:pPr>
            <w:r w:rsidRPr="00FC557E">
              <w:t xml:space="preserve">На № </w:t>
            </w:r>
            <w:r w:rsidR="00C508AA">
              <w:rPr>
                <w:u w:val="single"/>
              </w:rPr>
              <w:t xml:space="preserve">                   </w:t>
            </w:r>
            <w:r w:rsidRPr="00007B03">
              <w:t xml:space="preserve"> от  </w:t>
            </w:r>
            <w:r w:rsidR="00C508AA">
              <w:rPr>
                <w:u w:val="single"/>
              </w:rPr>
              <w:t xml:space="preserve">                        </w:t>
            </w:r>
            <w:r w:rsidR="00C508AA" w:rsidRPr="00C508AA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5283" w:type="dxa"/>
            <w:vMerge/>
            <w:shd w:val="clear" w:color="auto" w:fill="auto"/>
            <w:vAlign w:val="center"/>
          </w:tcPr>
          <w:p w:rsidR="00CB2EBE" w:rsidRDefault="00CB2EBE" w:rsidP="002C399A"/>
        </w:tc>
      </w:tr>
    </w:tbl>
    <w:p w:rsidR="00695F63" w:rsidRPr="000D5440" w:rsidRDefault="0056675E" w:rsidP="00BF2473">
      <w:pPr>
        <w:spacing w:line="216" w:lineRule="auto"/>
        <w:jc w:val="both"/>
        <w:rPr>
          <w:sz w:val="28"/>
          <w:szCs w:val="28"/>
        </w:rPr>
      </w:pPr>
      <w:r w:rsidRPr="0056675E">
        <w:rPr>
          <w:sz w:val="28"/>
          <w:szCs w:val="28"/>
        </w:rPr>
        <w:t xml:space="preserve">О </w:t>
      </w:r>
      <w:r w:rsidRPr="000D5440">
        <w:rPr>
          <w:sz w:val="28"/>
          <w:szCs w:val="28"/>
        </w:rPr>
        <w:t>направлении</w:t>
      </w:r>
      <w:r w:rsidR="00D249C8" w:rsidRPr="000D5440">
        <w:rPr>
          <w:sz w:val="28"/>
          <w:szCs w:val="28"/>
        </w:rPr>
        <w:t xml:space="preserve"> </w:t>
      </w:r>
      <w:r w:rsidR="00BF2473" w:rsidRPr="000D5440">
        <w:rPr>
          <w:sz w:val="28"/>
          <w:szCs w:val="28"/>
        </w:rPr>
        <w:t>информации</w:t>
      </w:r>
    </w:p>
    <w:p w:rsidR="00D63649" w:rsidRPr="000D5440" w:rsidRDefault="00D63649" w:rsidP="007D7755">
      <w:pPr>
        <w:spacing w:line="216" w:lineRule="auto"/>
        <w:jc w:val="both"/>
        <w:rPr>
          <w:sz w:val="28"/>
          <w:szCs w:val="28"/>
        </w:rPr>
      </w:pPr>
    </w:p>
    <w:p w:rsidR="00C74A8B" w:rsidRPr="00932B8A" w:rsidRDefault="00C74A8B" w:rsidP="007D7755">
      <w:pPr>
        <w:spacing w:line="216" w:lineRule="auto"/>
        <w:jc w:val="both"/>
        <w:rPr>
          <w:sz w:val="28"/>
          <w:szCs w:val="28"/>
        </w:rPr>
      </w:pPr>
    </w:p>
    <w:p w:rsidR="00FD6D5F" w:rsidRDefault="00FD6D5F" w:rsidP="00FD6D5F">
      <w:pPr>
        <w:tabs>
          <w:tab w:val="left" w:pos="1582"/>
          <w:tab w:val="left" w:pos="2160"/>
        </w:tabs>
        <w:jc w:val="both"/>
        <w:rPr>
          <w:sz w:val="28"/>
          <w:szCs w:val="28"/>
          <w:lang w:bidi="ru-RU"/>
        </w:rPr>
      </w:pPr>
    </w:p>
    <w:p w:rsidR="0062302D" w:rsidRPr="00CC4BDF" w:rsidRDefault="00FD6D5F" w:rsidP="0062302D">
      <w:pPr>
        <w:ind w:right="-2" w:firstLine="567"/>
        <w:jc w:val="both"/>
        <w:outlineLvl w:val="0"/>
        <w:rPr>
          <w:b/>
          <w:color w:val="FF0000"/>
          <w:szCs w:val="21"/>
        </w:rPr>
      </w:pPr>
      <w:r>
        <w:rPr>
          <w:sz w:val="28"/>
          <w:szCs w:val="28"/>
          <w:lang w:bidi="ru-RU"/>
        </w:rPr>
        <w:t xml:space="preserve">         </w:t>
      </w:r>
      <w:r w:rsidR="00F82C91" w:rsidRPr="00932B8A">
        <w:rPr>
          <w:sz w:val="28"/>
          <w:szCs w:val="28"/>
          <w:lang w:bidi="ru-RU"/>
        </w:rPr>
        <w:t>По данным Челябинского ЦГМС — филиала ФГБУ «Уральское УГМС»</w:t>
      </w:r>
      <w:r w:rsidR="00DD266F">
        <w:rPr>
          <w:sz w:val="28"/>
          <w:szCs w:val="28"/>
          <w:lang w:bidi="ru-RU"/>
        </w:rPr>
        <w:t xml:space="preserve">: </w:t>
      </w:r>
      <w:r w:rsidR="007A21C0">
        <w:rPr>
          <w:b/>
          <w:sz w:val="28"/>
          <w:szCs w:val="28"/>
          <w:lang w:bidi="ru-RU"/>
        </w:rPr>
        <w:t>С 19 часов 27 марта до 19 часов 30</w:t>
      </w:r>
      <w:r w:rsidR="0062302D" w:rsidRPr="001B334F">
        <w:rPr>
          <w:b/>
          <w:sz w:val="28"/>
          <w:szCs w:val="28"/>
          <w:lang w:bidi="ru-RU"/>
        </w:rPr>
        <w:t xml:space="preserve"> марта 2026 г. на территории городских и сельских </w:t>
      </w:r>
      <w:r w:rsidR="007A21C0">
        <w:rPr>
          <w:b/>
          <w:sz w:val="28"/>
          <w:szCs w:val="28"/>
          <w:lang w:bidi="ru-RU"/>
        </w:rPr>
        <w:t>муниципальных округов</w:t>
      </w:r>
      <w:r w:rsidR="0062302D">
        <w:rPr>
          <w:b/>
          <w:sz w:val="28"/>
          <w:szCs w:val="28"/>
          <w:lang w:bidi="ru-RU"/>
        </w:rPr>
        <w:t xml:space="preserve"> Челябинской области ожидаются</w:t>
      </w:r>
      <w:r w:rsidR="0062302D" w:rsidRPr="001B334F">
        <w:rPr>
          <w:b/>
          <w:sz w:val="28"/>
          <w:szCs w:val="28"/>
          <w:lang w:bidi="ru-RU"/>
        </w:rPr>
        <w:t xml:space="preserve">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:rsidR="00DB0FCB" w:rsidRDefault="00DB0FCB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7A7C12" w:rsidRDefault="007A7C1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1B334F" w:rsidRDefault="001B334F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8F7FE6" w:rsidRDefault="008F7FE6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 xml:space="preserve">Заместитель начальника </w:t>
      </w: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>ЦУКС Главного управления МЧС России</w:t>
      </w: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>по Челябинской области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(старший оперативный дежурный)</w:t>
      </w:r>
    </w:p>
    <w:p w:rsidR="00811D7A" w:rsidRDefault="00747EB6" w:rsidP="00B35F6D">
      <w:pPr>
        <w:tabs>
          <w:tab w:val="left" w:pos="1582"/>
          <w:tab w:val="left" w:pos="2160"/>
          <w:tab w:val="left" w:pos="4650"/>
        </w:tabs>
        <w:jc w:val="both"/>
        <w:rPr>
          <w:szCs w:val="28"/>
        </w:rPr>
      </w:pPr>
      <w:r>
        <w:rPr>
          <w:sz w:val="28"/>
          <w:szCs w:val="28"/>
        </w:rPr>
        <w:t>полковник</w:t>
      </w:r>
      <w:r w:rsidR="00D13985">
        <w:rPr>
          <w:sz w:val="28"/>
          <w:szCs w:val="28"/>
        </w:rPr>
        <w:t xml:space="preserve"> </w:t>
      </w:r>
      <w:r w:rsidR="00AC4803">
        <w:rPr>
          <w:sz w:val="28"/>
          <w:szCs w:val="28"/>
        </w:rPr>
        <w:t>внутренней службы</w:t>
      </w:r>
      <w:r w:rsidR="001C1551">
        <w:rPr>
          <w:sz w:val="28"/>
          <w:szCs w:val="28"/>
        </w:rPr>
        <w:tab/>
      </w:r>
      <w:r w:rsidR="001C1551" w:rsidRPr="000D5440">
        <w:rPr>
          <w:sz w:val="28"/>
          <w:szCs w:val="28"/>
        </w:rPr>
        <w:t xml:space="preserve"> </w:t>
      </w:r>
      <w:r w:rsidR="001C1551">
        <w:rPr>
          <w:sz w:val="28"/>
          <w:szCs w:val="28"/>
        </w:rPr>
        <w:tab/>
      </w:r>
      <w:r w:rsidR="001C1551">
        <w:rPr>
          <w:sz w:val="28"/>
          <w:szCs w:val="28"/>
        </w:rPr>
        <w:tab/>
      </w:r>
      <w:r w:rsidR="00E14AF2">
        <w:rPr>
          <w:sz w:val="28"/>
          <w:szCs w:val="28"/>
        </w:rPr>
        <w:t xml:space="preserve">  </w:t>
      </w:r>
      <w:r w:rsidR="009A4C03">
        <w:rPr>
          <w:sz w:val="28"/>
          <w:szCs w:val="28"/>
        </w:rPr>
        <w:t xml:space="preserve"> </w:t>
      </w:r>
      <w:r w:rsidR="001D1FBA">
        <w:rPr>
          <w:sz w:val="28"/>
          <w:szCs w:val="28"/>
        </w:rPr>
        <w:t xml:space="preserve">    </w:t>
      </w:r>
      <w:r w:rsidR="00911B1F">
        <w:rPr>
          <w:sz w:val="28"/>
          <w:szCs w:val="28"/>
        </w:rPr>
        <w:t>п/п</w:t>
      </w:r>
      <w:r w:rsidR="001D1FBA">
        <w:rPr>
          <w:sz w:val="28"/>
          <w:szCs w:val="28"/>
        </w:rPr>
        <w:t xml:space="preserve"> </w:t>
      </w:r>
      <w:r w:rsidR="00515D4B">
        <w:rPr>
          <w:sz w:val="28"/>
          <w:szCs w:val="28"/>
        </w:rPr>
        <w:t xml:space="preserve">  </w:t>
      </w:r>
      <w:r w:rsidR="001D1FBA">
        <w:rPr>
          <w:sz w:val="28"/>
          <w:szCs w:val="28"/>
        </w:rPr>
        <w:t xml:space="preserve"> </w:t>
      </w:r>
      <w:r w:rsidR="00F6311E">
        <w:rPr>
          <w:sz w:val="28"/>
          <w:szCs w:val="28"/>
        </w:rPr>
        <w:t xml:space="preserve">  </w:t>
      </w:r>
      <w:r w:rsidR="0034212E">
        <w:rPr>
          <w:sz w:val="28"/>
          <w:szCs w:val="28"/>
        </w:rPr>
        <w:t xml:space="preserve">   </w:t>
      </w:r>
      <w:r w:rsidR="00F6311E">
        <w:rPr>
          <w:sz w:val="28"/>
          <w:szCs w:val="28"/>
        </w:rPr>
        <w:t xml:space="preserve"> </w:t>
      </w:r>
      <w:r w:rsidR="00226DFC">
        <w:rPr>
          <w:sz w:val="28"/>
          <w:szCs w:val="28"/>
        </w:rPr>
        <w:t xml:space="preserve">       </w:t>
      </w:r>
      <w:r w:rsidR="00835998">
        <w:rPr>
          <w:sz w:val="28"/>
          <w:szCs w:val="28"/>
        </w:rPr>
        <w:t xml:space="preserve">     </w:t>
      </w:r>
      <w:r w:rsidR="007A21C0">
        <w:rPr>
          <w:sz w:val="28"/>
          <w:szCs w:val="28"/>
        </w:rPr>
        <w:t>Д.В. Лапшин</w:t>
      </w:r>
    </w:p>
    <w:p w:rsidR="00811D7A" w:rsidRDefault="00811D7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1C3544" w:rsidRDefault="001C354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E1107B" w:rsidRDefault="00E1107B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715E8" w:rsidRDefault="00A715E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715E8" w:rsidRDefault="00A715E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715E8" w:rsidRDefault="00A715E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BF2473" w:rsidRPr="001B334F" w:rsidRDefault="007A21C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Григорьев Семён Сергеевич</w:t>
      </w:r>
    </w:p>
    <w:p w:rsidR="00BF2473" w:rsidRPr="00A16F58" w:rsidRDefault="00BF2473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ЦУКС</w:t>
      </w:r>
    </w:p>
    <w:p w:rsidR="00224C46" w:rsidRPr="00DF258C" w:rsidRDefault="00BF2473" w:rsidP="00BF2473">
      <w:pPr>
        <w:pStyle w:val="a5"/>
      </w:pPr>
      <w:r>
        <w:t>(351)239-71-06</w:t>
      </w:r>
    </w:p>
    <w:sectPr w:rsidR="00224C46" w:rsidRPr="00DF258C" w:rsidSect="00B272B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FD" w:rsidRDefault="003F16FD">
      <w:r>
        <w:separator/>
      </w:r>
    </w:p>
  </w:endnote>
  <w:endnote w:type="continuationSeparator" w:id="0">
    <w:p w:rsidR="003F16FD" w:rsidRDefault="003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FD" w:rsidRDefault="003F16FD">
      <w:r>
        <w:separator/>
      </w:r>
    </w:p>
  </w:footnote>
  <w:footnote w:type="continuationSeparator" w:id="0">
    <w:p w:rsidR="003F16FD" w:rsidRDefault="003F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3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85"/>
    <w:rsid w:val="000016A3"/>
    <w:rsid w:val="00007858"/>
    <w:rsid w:val="00007B03"/>
    <w:rsid w:val="00011F2A"/>
    <w:rsid w:val="00016388"/>
    <w:rsid w:val="00023D78"/>
    <w:rsid w:val="00031A9F"/>
    <w:rsid w:val="00031BD7"/>
    <w:rsid w:val="00037BE0"/>
    <w:rsid w:val="00037C4A"/>
    <w:rsid w:val="0004251A"/>
    <w:rsid w:val="00045AA8"/>
    <w:rsid w:val="000503B8"/>
    <w:rsid w:val="00053061"/>
    <w:rsid w:val="00054D7E"/>
    <w:rsid w:val="000564EB"/>
    <w:rsid w:val="00056BA9"/>
    <w:rsid w:val="00063592"/>
    <w:rsid w:val="00064B22"/>
    <w:rsid w:val="0006741E"/>
    <w:rsid w:val="000702EB"/>
    <w:rsid w:val="00075162"/>
    <w:rsid w:val="000765BA"/>
    <w:rsid w:val="000775B9"/>
    <w:rsid w:val="00083EBC"/>
    <w:rsid w:val="0008589C"/>
    <w:rsid w:val="0009619F"/>
    <w:rsid w:val="00097C6C"/>
    <w:rsid w:val="00097DF0"/>
    <w:rsid w:val="000B020A"/>
    <w:rsid w:val="000B06ED"/>
    <w:rsid w:val="000B0BB1"/>
    <w:rsid w:val="000B1493"/>
    <w:rsid w:val="000B1EAC"/>
    <w:rsid w:val="000B285F"/>
    <w:rsid w:val="000C4111"/>
    <w:rsid w:val="000C471C"/>
    <w:rsid w:val="000D109D"/>
    <w:rsid w:val="000D18DB"/>
    <w:rsid w:val="000D5440"/>
    <w:rsid w:val="000E05A5"/>
    <w:rsid w:val="000E2B4C"/>
    <w:rsid w:val="000E4633"/>
    <w:rsid w:val="000E71DC"/>
    <w:rsid w:val="000F6748"/>
    <w:rsid w:val="001056C9"/>
    <w:rsid w:val="00107234"/>
    <w:rsid w:val="00107806"/>
    <w:rsid w:val="00111B81"/>
    <w:rsid w:val="00117A58"/>
    <w:rsid w:val="00117ABD"/>
    <w:rsid w:val="00121EE5"/>
    <w:rsid w:val="00124403"/>
    <w:rsid w:val="00130276"/>
    <w:rsid w:val="00130700"/>
    <w:rsid w:val="0013191E"/>
    <w:rsid w:val="00145A29"/>
    <w:rsid w:val="00147DE1"/>
    <w:rsid w:val="001512EE"/>
    <w:rsid w:val="0015686A"/>
    <w:rsid w:val="00165E19"/>
    <w:rsid w:val="0017308A"/>
    <w:rsid w:val="001749C0"/>
    <w:rsid w:val="001779F5"/>
    <w:rsid w:val="00185726"/>
    <w:rsid w:val="0018594F"/>
    <w:rsid w:val="00185F6C"/>
    <w:rsid w:val="001862D4"/>
    <w:rsid w:val="00192F1C"/>
    <w:rsid w:val="001A067D"/>
    <w:rsid w:val="001A15F2"/>
    <w:rsid w:val="001A7C48"/>
    <w:rsid w:val="001B28AA"/>
    <w:rsid w:val="001B334F"/>
    <w:rsid w:val="001B5DBB"/>
    <w:rsid w:val="001C1551"/>
    <w:rsid w:val="001C3544"/>
    <w:rsid w:val="001C663E"/>
    <w:rsid w:val="001C6A16"/>
    <w:rsid w:val="001D1FBA"/>
    <w:rsid w:val="001D700A"/>
    <w:rsid w:val="001D7718"/>
    <w:rsid w:val="001E0DB9"/>
    <w:rsid w:val="001E2FE1"/>
    <w:rsid w:val="001E3CD9"/>
    <w:rsid w:val="001E48C0"/>
    <w:rsid w:val="001E66FC"/>
    <w:rsid w:val="001E69E0"/>
    <w:rsid w:val="001F16CD"/>
    <w:rsid w:val="001F3849"/>
    <w:rsid w:val="001F478B"/>
    <w:rsid w:val="00207698"/>
    <w:rsid w:val="0020786E"/>
    <w:rsid w:val="00212A49"/>
    <w:rsid w:val="00212CFC"/>
    <w:rsid w:val="00216319"/>
    <w:rsid w:val="00217108"/>
    <w:rsid w:val="0022095B"/>
    <w:rsid w:val="002237C0"/>
    <w:rsid w:val="00224743"/>
    <w:rsid w:val="00224C46"/>
    <w:rsid w:val="00225790"/>
    <w:rsid w:val="00226DFC"/>
    <w:rsid w:val="002272DC"/>
    <w:rsid w:val="00234814"/>
    <w:rsid w:val="00235772"/>
    <w:rsid w:val="00243DA3"/>
    <w:rsid w:val="002444D5"/>
    <w:rsid w:val="00245803"/>
    <w:rsid w:val="00247E1C"/>
    <w:rsid w:val="00247FAD"/>
    <w:rsid w:val="00252954"/>
    <w:rsid w:val="0025300A"/>
    <w:rsid w:val="00255DFE"/>
    <w:rsid w:val="00256CE9"/>
    <w:rsid w:val="00257719"/>
    <w:rsid w:val="002608E4"/>
    <w:rsid w:val="00263DC1"/>
    <w:rsid w:val="00265E14"/>
    <w:rsid w:val="002661E7"/>
    <w:rsid w:val="00267A34"/>
    <w:rsid w:val="00267D5C"/>
    <w:rsid w:val="00277DD7"/>
    <w:rsid w:val="00280FD3"/>
    <w:rsid w:val="00281526"/>
    <w:rsid w:val="00285352"/>
    <w:rsid w:val="00295982"/>
    <w:rsid w:val="0029643D"/>
    <w:rsid w:val="00296D0E"/>
    <w:rsid w:val="002A1F46"/>
    <w:rsid w:val="002B37E4"/>
    <w:rsid w:val="002B68B6"/>
    <w:rsid w:val="002C32A6"/>
    <w:rsid w:val="002C32EB"/>
    <w:rsid w:val="002C399A"/>
    <w:rsid w:val="002D4694"/>
    <w:rsid w:val="002D6827"/>
    <w:rsid w:val="002E032B"/>
    <w:rsid w:val="002E5850"/>
    <w:rsid w:val="002E68BE"/>
    <w:rsid w:val="00303640"/>
    <w:rsid w:val="00305001"/>
    <w:rsid w:val="00306581"/>
    <w:rsid w:val="00306915"/>
    <w:rsid w:val="003133E8"/>
    <w:rsid w:val="00321E9F"/>
    <w:rsid w:val="003231FC"/>
    <w:rsid w:val="00326CC0"/>
    <w:rsid w:val="00331535"/>
    <w:rsid w:val="003326AF"/>
    <w:rsid w:val="003329B5"/>
    <w:rsid w:val="003340FF"/>
    <w:rsid w:val="00334E7D"/>
    <w:rsid w:val="00336D62"/>
    <w:rsid w:val="00336DF4"/>
    <w:rsid w:val="003400C1"/>
    <w:rsid w:val="00340977"/>
    <w:rsid w:val="0034212E"/>
    <w:rsid w:val="00350C31"/>
    <w:rsid w:val="00352A5E"/>
    <w:rsid w:val="00361103"/>
    <w:rsid w:val="003613DC"/>
    <w:rsid w:val="003747D3"/>
    <w:rsid w:val="00375854"/>
    <w:rsid w:val="003770AB"/>
    <w:rsid w:val="00386E80"/>
    <w:rsid w:val="003870D1"/>
    <w:rsid w:val="003937BF"/>
    <w:rsid w:val="003939D1"/>
    <w:rsid w:val="00395A10"/>
    <w:rsid w:val="00397892"/>
    <w:rsid w:val="003A101B"/>
    <w:rsid w:val="003A1133"/>
    <w:rsid w:val="003A4AF8"/>
    <w:rsid w:val="003A5EA5"/>
    <w:rsid w:val="003A7801"/>
    <w:rsid w:val="003A7B06"/>
    <w:rsid w:val="003B1878"/>
    <w:rsid w:val="003B7B5A"/>
    <w:rsid w:val="003C0E2E"/>
    <w:rsid w:val="003C2FCC"/>
    <w:rsid w:val="003E4657"/>
    <w:rsid w:val="003F16FD"/>
    <w:rsid w:val="003F38C8"/>
    <w:rsid w:val="003F405D"/>
    <w:rsid w:val="003F40D9"/>
    <w:rsid w:val="003F4D85"/>
    <w:rsid w:val="0040039A"/>
    <w:rsid w:val="004060EB"/>
    <w:rsid w:val="00406441"/>
    <w:rsid w:val="004109DD"/>
    <w:rsid w:val="00413ED9"/>
    <w:rsid w:val="00414622"/>
    <w:rsid w:val="00415EE1"/>
    <w:rsid w:val="004245D8"/>
    <w:rsid w:val="00424F14"/>
    <w:rsid w:val="00432C7B"/>
    <w:rsid w:val="004332FB"/>
    <w:rsid w:val="00435299"/>
    <w:rsid w:val="00444107"/>
    <w:rsid w:val="00460B83"/>
    <w:rsid w:val="004621F9"/>
    <w:rsid w:val="00462E83"/>
    <w:rsid w:val="0046312D"/>
    <w:rsid w:val="0046408D"/>
    <w:rsid w:val="00467C63"/>
    <w:rsid w:val="004721B2"/>
    <w:rsid w:val="00472306"/>
    <w:rsid w:val="004730B5"/>
    <w:rsid w:val="004755DB"/>
    <w:rsid w:val="00476301"/>
    <w:rsid w:val="00481844"/>
    <w:rsid w:val="00487D8E"/>
    <w:rsid w:val="004974C3"/>
    <w:rsid w:val="004979CB"/>
    <w:rsid w:val="004A31A8"/>
    <w:rsid w:val="004B0B68"/>
    <w:rsid w:val="004B2905"/>
    <w:rsid w:val="004B3D78"/>
    <w:rsid w:val="004B3FC9"/>
    <w:rsid w:val="004C1C75"/>
    <w:rsid w:val="004C2668"/>
    <w:rsid w:val="004C483A"/>
    <w:rsid w:val="004D19AD"/>
    <w:rsid w:val="004D2391"/>
    <w:rsid w:val="004D41E1"/>
    <w:rsid w:val="004D5DCD"/>
    <w:rsid w:val="004D7804"/>
    <w:rsid w:val="004D7BDE"/>
    <w:rsid w:val="004E2B85"/>
    <w:rsid w:val="004E6891"/>
    <w:rsid w:val="005011BF"/>
    <w:rsid w:val="005031B3"/>
    <w:rsid w:val="005062F5"/>
    <w:rsid w:val="0051362D"/>
    <w:rsid w:val="005146EA"/>
    <w:rsid w:val="00514873"/>
    <w:rsid w:val="00515C16"/>
    <w:rsid w:val="00515D4B"/>
    <w:rsid w:val="00523970"/>
    <w:rsid w:val="005260A5"/>
    <w:rsid w:val="00527D60"/>
    <w:rsid w:val="00532871"/>
    <w:rsid w:val="005354F6"/>
    <w:rsid w:val="00535A3D"/>
    <w:rsid w:val="00541BF5"/>
    <w:rsid w:val="005436DB"/>
    <w:rsid w:val="00543D89"/>
    <w:rsid w:val="00545ACB"/>
    <w:rsid w:val="00546895"/>
    <w:rsid w:val="00547CD7"/>
    <w:rsid w:val="0056675E"/>
    <w:rsid w:val="00566AA6"/>
    <w:rsid w:val="00566D48"/>
    <w:rsid w:val="00570D29"/>
    <w:rsid w:val="00573050"/>
    <w:rsid w:val="0057544F"/>
    <w:rsid w:val="0058078E"/>
    <w:rsid w:val="00586FDE"/>
    <w:rsid w:val="0059244D"/>
    <w:rsid w:val="00592C72"/>
    <w:rsid w:val="00594C06"/>
    <w:rsid w:val="005957CF"/>
    <w:rsid w:val="00595A0A"/>
    <w:rsid w:val="005A38B7"/>
    <w:rsid w:val="005A43F0"/>
    <w:rsid w:val="005A6E0D"/>
    <w:rsid w:val="005B3BF3"/>
    <w:rsid w:val="005B4BB7"/>
    <w:rsid w:val="005B4C95"/>
    <w:rsid w:val="005C106A"/>
    <w:rsid w:val="005C24A5"/>
    <w:rsid w:val="005C31A7"/>
    <w:rsid w:val="005C4EF3"/>
    <w:rsid w:val="005C7503"/>
    <w:rsid w:val="005D2478"/>
    <w:rsid w:val="005D2797"/>
    <w:rsid w:val="005E6374"/>
    <w:rsid w:val="005E64BD"/>
    <w:rsid w:val="005E68FE"/>
    <w:rsid w:val="005E6EF1"/>
    <w:rsid w:val="005F2AE3"/>
    <w:rsid w:val="005F4A6C"/>
    <w:rsid w:val="005F5DA5"/>
    <w:rsid w:val="00600BF6"/>
    <w:rsid w:val="00600E9D"/>
    <w:rsid w:val="0060415D"/>
    <w:rsid w:val="006066DB"/>
    <w:rsid w:val="0060752D"/>
    <w:rsid w:val="006110B3"/>
    <w:rsid w:val="00613D2A"/>
    <w:rsid w:val="00614F21"/>
    <w:rsid w:val="006152E3"/>
    <w:rsid w:val="00616E31"/>
    <w:rsid w:val="0062302D"/>
    <w:rsid w:val="00626643"/>
    <w:rsid w:val="006320E2"/>
    <w:rsid w:val="0063412D"/>
    <w:rsid w:val="00636D49"/>
    <w:rsid w:val="0064041E"/>
    <w:rsid w:val="00654DFE"/>
    <w:rsid w:val="006564EC"/>
    <w:rsid w:val="00657818"/>
    <w:rsid w:val="00660956"/>
    <w:rsid w:val="00661730"/>
    <w:rsid w:val="006618E3"/>
    <w:rsid w:val="00664067"/>
    <w:rsid w:val="006671F9"/>
    <w:rsid w:val="0067176B"/>
    <w:rsid w:val="00671F2F"/>
    <w:rsid w:val="00676261"/>
    <w:rsid w:val="006943EE"/>
    <w:rsid w:val="00694766"/>
    <w:rsid w:val="00694AC2"/>
    <w:rsid w:val="00695F63"/>
    <w:rsid w:val="00697AE0"/>
    <w:rsid w:val="006A2311"/>
    <w:rsid w:val="006A69F5"/>
    <w:rsid w:val="006A7888"/>
    <w:rsid w:val="006B57ED"/>
    <w:rsid w:val="006C0DBC"/>
    <w:rsid w:val="006C1AA8"/>
    <w:rsid w:val="006C4E86"/>
    <w:rsid w:val="006C52F7"/>
    <w:rsid w:val="006C6006"/>
    <w:rsid w:val="006C6C12"/>
    <w:rsid w:val="006D11AF"/>
    <w:rsid w:val="006D3DA2"/>
    <w:rsid w:val="006D4A7A"/>
    <w:rsid w:val="006E3326"/>
    <w:rsid w:val="006E46E1"/>
    <w:rsid w:val="006E50B2"/>
    <w:rsid w:val="006E5E1A"/>
    <w:rsid w:val="006E61E6"/>
    <w:rsid w:val="006F014B"/>
    <w:rsid w:val="006F0F88"/>
    <w:rsid w:val="006F29EC"/>
    <w:rsid w:val="006F5434"/>
    <w:rsid w:val="006F6012"/>
    <w:rsid w:val="00701779"/>
    <w:rsid w:val="00706248"/>
    <w:rsid w:val="007064E9"/>
    <w:rsid w:val="00706C18"/>
    <w:rsid w:val="007072EA"/>
    <w:rsid w:val="00710205"/>
    <w:rsid w:val="00711725"/>
    <w:rsid w:val="007129F3"/>
    <w:rsid w:val="00713880"/>
    <w:rsid w:val="007151E4"/>
    <w:rsid w:val="0071777D"/>
    <w:rsid w:val="007217D8"/>
    <w:rsid w:val="0072723A"/>
    <w:rsid w:val="00727D51"/>
    <w:rsid w:val="00727EE4"/>
    <w:rsid w:val="00731E85"/>
    <w:rsid w:val="0073235C"/>
    <w:rsid w:val="007328E2"/>
    <w:rsid w:val="007339B7"/>
    <w:rsid w:val="007479EE"/>
    <w:rsid w:val="00747EB6"/>
    <w:rsid w:val="007511CF"/>
    <w:rsid w:val="0075332B"/>
    <w:rsid w:val="00754E4A"/>
    <w:rsid w:val="00756026"/>
    <w:rsid w:val="00756DC8"/>
    <w:rsid w:val="007628DC"/>
    <w:rsid w:val="00763CDC"/>
    <w:rsid w:val="00766CAE"/>
    <w:rsid w:val="00767CAA"/>
    <w:rsid w:val="00775919"/>
    <w:rsid w:val="00783F7A"/>
    <w:rsid w:val="007855F3"/>
    <w:rsid w:val="0078594A"/>
    <w:rsid w:val="00785AAE"/>
    <w:rsid w:val="00793568"/>
    <w:rsid w:val="007976CA"/>
    <w:rsid w:val="007A21C0"/>
    <w:rsid w:val="007A446A"/>
    <w:rsid w:val="007A78B9"/>
    <w:rsid w:val="007A7C12"/>
    <w:rsid w:val="007B5C36"/>
    <w:rsid w:val="007B73AD"/>
    <w:rsid w:val="007B78CF"/>
    <w:rsid w:val="007C0490"/>
    <w:rsid w:val="007C0E12"/>
    <w:rsid w:val="007C72AE"/>
    <w:rsid w:val="007D481D"/>
    <w:rsid w:val="007D57BB"/>
    <w:rsid w:val="007D7755"/>
    <w:rsid w:val="007E0CE4"/>
    <w:rsid w:val="007E4925"/>
    <w:rsid w:val="007E61DF"/>
    <w:rsid w:val="007F3CFB"/>
    <w:rsid w:val="007F4F41"/>
    <w:rsid w:val="007F5437"/>
    <w:rsid w:val="007F5634"/>
    <w:rsid w:val="008010F8"/>
    <w:rsid w:val="008055A6"/>
    <w:rsid w:val="008069A4"/>
    <w:rsid w:val="00811D7A"/>
    <w:rsid w:val="0081365F"/>
    <w:rsid w:val="0081624F"/>
    <w:rsid w:val="00816A52"/>
    <w:rsid w:val="00822FC9"/>
    <w:rsid w:val="0082421D"/>
    <w:rsid w:val="00827B4F"/>
    <w:rsid w:val="00833621"/>
    <w:rsid w:val="00835360"/>
    <w:rsid w:val="00835998"/>
    <w:rsid w:val="00843E24"/>
    <w:rsid w:val="00845551"/>
    <w:rsid w:val="00847654"/>
    <w:rsid w:val="008629AB"/>
    <w:rsid w:val="00863177"/>
    <w:rsid w:val="00865696"/>
    <w:rsid w:val="00871D27"/>
    <w:rsid w:val="00873687"/>
    <w:rsid w:val="00876371"/>
    <w:rsid w:val="008778C2"/>
    <w:rsid w:val="008800EE"/>
    <w:rsid w:val="00881F6F"/>
    <w:rsid w:val="00882C0F"/>
    <w:rsid w:val="00884A02"/>
    <w:rsid w:val="0088625B"/>
    <w:rsid w:val="00894176"/>
    <w:rsid w:val="008A6BAB"/>
    <w:rsid w:val="008A76B8"/>
    <w:rsid w:val="008B1182"/>
    <w:rsid w:val="008B351B"/>
    <w:rsid w:val="008C1F6A"/>
    <w:rsid w:val="008D0E87"/>
    <w:rsid w:val="008D6670"/>
    <w:rsid w:val="008E1FA1"/>
    <w:rsid w:val="008E7A89"/>
    <w:rsid w:val="008F55B0"/>
    <w:rsid w:val="008F7FE6"/>
    <w:rsid w:val="0090528F"/>
    <w:rsid w:val="00906F5F"/>
    <w:rsid w:val="009070AF"/>
    <w:rsid w:val="00911B1F"/>
    <w:rsid w:val="00916638"/>
    <w:rsid w:val="00916C80"/>
    <w:rsid w:val="00917114"/>
    <w:rsid w:val="00920888"/>
    <w:rsid w:val="00923313"/>
    <w:rsid w:val="00923E1E"/>
    <w:rsid w:val="00927406"/>
    <w:rsid w:val="00932B8A"/>
    <w:rsid w:val="00932C2F"/>
    <w:rsid w:val="00933EAA"/>
    <w:rsid w:val="00934E14"/>
    <w:rsid w:val="00935085"/>
    <w:rsid w:val="009362E2"/>
    <w:rsid w:val="00937A96"/>
    <w:rsid w:val="00937CF2"/>
    <w:rsid w:val="009470C1"/>
    <w:rsid w:val="009501F0"/>
    <w:rsid w:val="00950940"/>
    <w:rsid w:val="00951C34"/>
    <w:rsid w:val="00953626"/>
    <w:rsid w:val="00961D16"/>
    <w:rsid w:val="00963E73"/>
    <w:rsid w:val="0096716A"/>
    <w:rsid w:val="0096756A"/>
    <w:rsid w:val="00970347"/>
    <w:rsid w:val="00976F2E"/>
    <w:rsid w:val="009808D2"/>
    <w:rsid w:val="00986CB5"/>
    <w:rsid w:val="009871AD"/>
    <w:rsid w:val="00987B23"/>
    <w:rsid w:val="00992DB6"/>
    <w:rsid w:val="0099388D"/>
    <w:rsid w:val="009970D4"/>
    <w:rsid w:val="0099745B"/>
    <w:rsid w:val="009A2B43"/>
    <w:rsid w:val="009A31EC"/>
    <w:rsid w:val="009A3FA1"/>
    <w:rsid w:val="009A4C03"/>
    <w:rsid w:val="009C0FE7"/>
    <w:rsid w:val="009C5704"/>
    <w:rsid w:val="009D1546"/>
    <w:rsid w:val="009D3913"/>
    <w:rsid w:val="009D5BC7"/>
    <w:rsid w:val="009D5CCB"/>
    <w:rsid w:val="009D64AB"/>
    <w:rsid w:val="009D6664"/>
    <w:rsid w:val="009E1ACA"/>
    <w:rsid w:val="009E2D0A"/>
    <w:rsid w:val="009F11D7"/>
    <w:rsid w:val="009F1A4C"/>
    <w:rsid w:val="009F2D2C"/>
    <w:rsid w:val="00A028F9"/>
    <w:rsid w:val="00A030C9"/>
    <w:rsid w:val="00A03244"/>
    <w:rsid w:val="00A03698"/>
    <w:rsid w:val="00A0757A"/>
    <w:rsid w:val="00A1309D"/>
    <w:rsid w:val="00A136EB"/>
    <w:rsid w:val="00A15856"/>
    <w:rsid w:val="00A16750"/>
    <w:rsid w:val="00A16A7C"/>
    <w:rsid w:val="00A214D0"/>
    <w:rsid w:val="00A23FCC"/>
    <w:rsid w:val="00A24C89"/>
    <w:rsid w:val="00A316CF"/>
    <w:rsid w:val="00A33BC2"/>
    <w:rsid w:val="00A40164"/>
    <w:rsid w:val="00A4406F"/>
    <w:rsid w:val="00A5078A"/>
    <w:rsid w:val="00A51F58"/>
    <w:rsid w:val="00A563AA"/>
    <w:rsid w:val="00A57B25"/>
    <w:rsid w:val="00A61DD8"/>
    <w:rsid w:val="00A65DCD"/>
    <w:rsid w:val="00A67CF3"/>
    <w:rsid w:val="00A70038"/>
    <w:rsid w:val="00A715E8"/>
    <w:rsid w:val="00A716F9"/>
    <w:rsid w:val="00A71C86"/>
    <w:rsid w:val="00A71F5A"/>
    <w:rsid w:val="00A71FEB"/>
    <w:rsid w:val="00A7595E"/>
    <w:rsid w:val="00A8451F"/>
    <w:rsid w:val="00A845B2"/>
    <w:rsid w:val="00A87782"/>
    <w:rsid w:val="00A9285C"/>
    <w:rsid w:val="00A928BD"/>
    <w:rsid w:val="00A956A8"/>
    <w:rsid w:val="00A96F05"/>
    <w:rsid w:val="00AA0F5F"/>
    <w:rsid w:val="00AA4946"/>
    <w:rsid w:val="00AB229C"/>
    <w:rsid w:val="00AB4DF5"/>
    <w:rsid w:val="00AC0D7D"/>
    <w:rsid w:val="00AC4803"/>
    <w:rsid w:val="00AC714C"/>
    <w:rsid w:val="00AC7DA1"/>
    <w:rsid w:val="00AD4C1C"/>
    <w:rsid w:val="00AD5C23"/>
    <w:rsid w:val="00AE03EE"/>
    <w:rsid w:val="00AE0BC6"/>
    <w:rsid w:val="00AE1BB8"/>
    <w:rsid w:val="00AF0BF9"/>
    <w:rsid w:val="00B00D79"/>
    <w:rsid w:val="00B0183A"/>
    <w:rsid w:val="00B01E8E"/>
    <w:rsid w:val="00B04C64"/>
    <w:rsid w:val="00B06056"/>
    <w:rsid w:val="00B06CC2"/>
    <w:rsid w:val="00B07409"/>
    <w:rsid w:val="00B07903"/>
    <w:rsid w:val="00B129A7"/>
    <w:rsid w:val="00B12CE4"/>
    <w:rsid w:val="00B175D6"/>
    <w:rsid w:val="00B235A8"/>
    <w:rsid w:val="00B24760"/>
    <w:rsid w:val="00B26BD7"/>
    <w:rsid w:val="00B272BF"/>
    <w:rsid w:val="00B276C9"/>
    <w:rsid w:val="00B30463"/>
    <w:rsid w:val="00B32961"/>
    <w:rsid w:val="00B35F6D"/>
    <w:rsid w:val="00B365E3"/>
    <w:rsid w:val="00B37611"/>
    <w:rsid w:val="00B37E93"/>
    <w:rsid w:val="00B56E13"/>
    <w:rsid w:val="00B61605"/>
    <w:rsid w:val="00B6181C"/>
    <w:rsid w:val="00B61C21"/>
    <w:rsid w:val="00B667A6"/>
    <w:rsid w:val="00B71038"/>
    <w:rsid w:val="00B7247B"/>
    <w:rsid w:val="00B735D2"/>
    <w:rsid w:val="00B76ED4"/>
    <w:rsid w:val="00B77CE0"/>
    <w:rsid w:val="00B82A50"/>
    <w:rsid w:val="00B8494D"/>
    <w:rsid w:val="00B84B13"/>
    <w:rsid w:val="00B922DC"/>
    <w:rsid w:val="00B94D76"/>
    <w:rsid w:val="00BB096A"/>
    <w:rsid w:val="00BB15F2"/>
    <w:rsid w:val="00BB5F8A"/>
    <w:rsid w:val="00BB6268"/>
    <w:rsid w:val="00BC46BB"/>
    <w:rsid w:val="00BC5C03"/>
    <w:rsid w:val="00BE56B9"/>
    <w:rsid w:val="00BE576C"/>
    <w:rsid w:val="00BE5C66"/>
    <w:rsid w:val="00BF17D9"/>
    <w:rsid w:val="00BF234A"/>
    <w:rsid w:val="00BF2473"/>
    <w:rsid w:val="00BF4BFA"/>
    <w:rsid w:val="00C02CD1"/>
    <w:rsid w:val="00C069C6"/>
    <w:rsid w:val="00C07F65"/>
    <w:rsid w:val="00C122A2"/>
    <w:rsid w:val="00C13E38"/>
    <w:rsid w:val="00C151EE"/>
    <w:rsid w:val="00C175EC"/>
    <w:rsid w:val="00C21766"/>
    <w:rsid w:val="00C25651"/>
    <w:rsid w:val="00C276C1"/>
    <w:rsid w:val="00C27B0B"/>
    <w:rsid w:val="00C30756"/>
    <w:rsid w:val="00C34BED"/>
    <w:rsid w:val="00C410EE"/>
    <w:rsid w:val="00C41109"/>
    <w:rsid w:val="00C453AD"/>
    <w:rsid w:val="00C45484"/>
    <w:rsid w:val="00C458D1"/>
    <w:rsid w:val="00C45B1B"/>
    <w:rsid w:val="00C467B6"/>
    <w:rsid w:val="00C508AA"/>
    <w:rsid w:val="00C52BAF"/>
    <w:rsid w:val="00C74A8B"/>
    <w:rsid w:val="00C80DDF"/>
    <w:rsid w:val="00C82C51"/>
    <w:rsid w:val="00C83EBD"/>
    <w:rsid w:val="00C84060"/>
    <w:rsid w:val="00C918C0"/>
    <w:rsid w:val="00CA057E"/>
    <w:rsid w:val="00CA382A"/>
    <w:rsid w:val="00CA4F67"/>
    <w:rsid w:val="00CA5411"/>
    <w:rsid w:val="00CB2EBE"/>
    <w:rsid w:val="00CC1A79"/>
    <w:rsid w:val="00CC220B"/>
    <w:rsid w:val="00CC5F5F"/>
    <w:rsid w:val="00CC6EE4"/>
    <w:rsid w:val="00CD31C5"/>
    <w:rsid w:val="00CD329A"/>
    <w:rsid w:val="00CD7CEF"/>
    <w:rsid w:val="00CF06F6"/>
    <w:rsid w:val="00CF194B"/>
    <w:rsid w:val="00CF1DF3"/>
    <w:rsid w:val="00CF3C0B"/>
    <w:rsid w:val="00CF49A5"/>
    <w:rsid w:val="00D00F68"/>
    <w:rsid w:val="00D056BD"/>
    <w:rsid w:val="00D07DF2"/>
    <w:rsid w:val="00D10A5A"/>
    <w:rsid w:val="00D13985"/>
    <w:rsid w:val="00D1757E"/>
    <w:rsid w:val="00D229EE"/>
    <w:rsid w:val="00D249C8"/>
    <w:rsid w:val="00D26B1A"/>
    <w:rsid w:val="00D27A50"/>
    <w:rsid w:val="00D3215F"/>
    <w:rsid w:val="00D32990"/>
    <w:rsid w:val="00D33087"/>
    <w:rsid w:val="00D437FC"/>
    <w:rsid w:val="00D5067B"/>
    <w:rsid w:val="00D62C80"/>
    <w:rsid w:val="00D63649"/>
    <w:rsid w:val="00D638FE"/>
    <w:rsid w:val="00D63F6B"/>
    <w:rsid w:val="00D64071"/>
    <w:rsid w:val="00D649E1"/>
    <w:rsid w:val="00D65A26"/>
    <w:rsid w:val="00D65AA9"/>
    <w:rsid w:val="00D66844"/>
    <w:rsid w:val="00D711CF"/>
    <w:rsid w:val="00D7146E"/>
    <w:rsid w:val="00D72009"/>
    <w:rsid w:val="00D90913"/>
    <w:rsid w:val="00D96A30"/>
    <w:rsid w:val="00DA1116"/>
    <w:rsid w:val="00DA2FFD"/>
    <w:rsid w:val="00DA681F"/>
    <w:rsid w:val="00DB0FCB"/>
    <w:rsid w:val="00DB2D93"/>
    <w:rsid w:val="00DC0652"/>
    <w:rsid w:val="00DC1364"/>
    <w:rsid w:val="00DC225C"/>
    <w:rsid w:val="00DC2DEF"/>
    <w:rsid w:val="00DC314F"/>
    <w:rsid w:val="00DC4DE3"/>
    <w:rsid w:val="00DC5060"/>
    <w:rsid w:val="00DC7291"/>
    <w:rsid w:val="00DC7640"/>
    <w:rsid w:val="00DD266F"/>
    <w:rsid w:val="00DD2FD6"/>
    <w:rsid w:val="00DE0950"/>
    <w:rsid w:val="00DE53BE"/>
    <w:rsid w:val="00DF0F75"/>
    <w:rsid w:val="00DF3947"/>
    <w:rsid w:val="00DF7268"/>
    <w:rsid w:val="00E0134D"/>
    <w:rsid w:val="00E05B9D"/>
    <w:rsid w:val="00E1107B"/>
    <w:rsid w:val="00E14AF2"/>
    <w:rsid w:val="00E1772F"/>
    <w:rsid w:val="00E20490"/>
    <w:rsid w:val="00E20896"/>
    <w:rsid w:val="00E229BA"/>
    <w:rsid w:val="00E23E07"/>
    <w:rsid w:val="00E266FC"/>
    <w:rsid w:val="00E30251"/>
    <w:rsid w:val="00E303B5"/>
    <w:rsid w:val="00E30AFE"/>
    <w:rsid w:val="00E344E1"/>
    <w:rsid w:val="00E4157D"/>
    <w:rsid w:val="00E42658"/>
    <w:rsid w:val="00E43776"/>
    <w:rsid w:val="00E449AA"/>
    <w:rsid w:val="00E44A82"/>
    <w:rsid w:val="00E5033B"/>
    <w:rsid w:val="00E53794"/>
    <w:rsid w:val="00E54F6A"/>
    <w:rsid w:val="00E603A2"/>
    <w:rsid w:val="00E61970"/>
    <w:rsid w:val="00E64820"/>
    <w:rsid w:val="00E64DD9"/>
    <w:rsid w:val="00E66A3B"/>
    <w:rsid w:val="00E6738F"/>
    <w:rsid w:val="00E74E04"/>
    <w:rsid w:val="00E82A2C"/>
    <w:rsid w:val="00E84A4B"/>
    <w:rsid w:val="00E85FC6"/>
    <w:rsid w:val="00E90CB3"/>
    <w:rsid w:val="00E942CA"/>
    <w:rsid w:val="00EA36D0"/>
    <w:rsid w:val="00EB46A3"/>
    <w:rsid w:val="00EB754B"/>
    <w:rsid w:val="00EC2717"/>
    <w:rsid w:val="00EC27EE"/>
    <w:rsid w:val="00EC3270"/>
    <w:rsid w:val="00ED540E"/>
    <w:rsid w:val="00ED67AD"/>
    <w:rsid w:val="00ED6B94"/>
    <w:rsid w:val="00EE23AB"/>
    <w:rsid w:val="00EE4B91"/>
    <w:rsid w:val="00EE78B9"/>
    <w:rsid w:val="00EF37FE"/>
    <w:rsid w:val="00EF5B70"/>
    <w:rsid w:val="00EF7377"/>
    <w:rsid w:val="00F0263E"/>
    <w:rsid w:val="00F0451F"/>
    <w:rsid w:val="00F17E00"/>
    <w:rsid w:val="00F2211E"/>
    <w:rsid w:val="00F24312"/>
    <w:rsid w:val="00F24E8C"/>
    <w:rsid w:val="00F31B3E"/>
    <w:rsid w:val="00F32CC1"/>
    <w:rsid w:val="00F32F1E"/>
    <w:rsid w:val="00F35A3C"/>
    <w:rsid w:val="00F404F2"/>
    <w:rsid w:val="00F41F83"/>
    <w:rsid w:val="00F44BBB"/>
    <w:rsid w:val="00F45BFA"/>
    <w:rsid w:val="00F51E9F"/>
    <w:rsid w:val="00F621F3"/>
    <w:rsid w:val="00F6311E"/>
    <w:rsid w:val="00F64BB5"/>
    <w:rsid w:val="00F64E77"/>
    <w:rsid w:val="00F67365"/>
    <w:rsid w:val="00F67E8B"/>
    <w:rsid w:val="00F70E88"/>
    <w:rsid w:val="00F716E3"/>
    <w:rsid w:val="00F82C91"/>
    <w:rsid w:val="00F87500"/>
    <w:rsid w:val="00F87621"/>
    <w:rsid w:val="00F87F0E"/>
    <w:rsid w:val="00F905F4"/>
    <w:rsid w:val="00FA0E6B"/>
    <w:rsid w:val="00FA4E20"/>
    <w:rsid w:val="00FA5140"/>
    <w:rsid w:val="00FB02BB"/>
    <w:rsid w:val="00FB15CA"/>
    <w:rsid w:val="00FB22C8"/>
    <w:rsid w:val="00FB592C"/>
    <w:rsid w:val="00FB5AF6"/>
    <w:rsid w:val="00FB7FB2"/>
    <w:rsid w:val="00FC1169"/>
    <w:rsid w:val="00FC518B"/>
    <w:rsid w:val="00FC529C"/>
    <w:rsid w:val="00FC557E"/>
    <w:rsid w:val="00FD0850"/>
    <w:rsid w:val="00FD513C"/>
    <w:rsid w:val="00FD6D5F"/>
    <w:rsid w:val="00FE0F01"/>
    <w:rsid w:val="00FE2453"/>
    <w:rsid w:val="00FE3690"/>
    <w:rsid w:val="00FE72F3"/>
    <w:rsid w:val="00FE7786"/>
    <w:rsid w:val="00FF3381"/>
    <w:rsid w:val="00FF3772"/>
    <w:rsid w:val="00FF4FEE"/>
    <w:rsid w:val="00FF6CB8"/>
    <w:rsid w:val="00FF785D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24D1F6"/>
  <w15:docId w15:val="{FFD5CB13-F032-4246-AE0A-D18966A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5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513C"/>
    <w:pPr>
      <w:jc w:val="center"/>
    </w:pPr>
    <w:rPr>
      <w:bCs/>
      <w:sz w:val="28"/>
      <w:szCs w:val="28"/>
    </w:rPr>
  </w:style>
  <w:style w:type="paragraph" w:styleId="a4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224C4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57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Основной текст (2) + Полужирный"/>
    <w:basedOn w:val="a0"/>
    <w:rsid w:val="00F35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35A3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A3C"/>
    <w:pPr>
      <w:widowControl w:val="0"/>
      <w:shd w:val="clear" w:color="auto" w:fill="FFFFFF"/>
      <w:spacing w:before="240" w:line="274" w:lineRule="exact"/>
    </w:pPr>
    <w:rPr>
      <w:sz w:val="20"/>
      <w:szCs w:val="20"/>
    </w:rPr>
  </w:style>
  <w:style w:type="character" w:customStyle="1" w:styleId="ac">
    <w:name w:val="Основной текст_"/>
    <w:basedOn w:val="a0"/>
    <w:link w:val="11"/>
    <w:rsid w:val="00F70E88"/>
  </w:style>
  <w:style w:type="paragraph" w:customStyle="1" w:styleId="11">
    <w:name w:val="Основной текст1"/>
    <w:basedOn w:val="a"/>
    <w:link w:val="ac"/>
    <w:rsid w:val="00F70E88"/>
    <w:pPr>
      <w:widowControl w:val="0"/>
      <w:ind w:firstLine="400"/>
    </w:pPr>
    <w:rPr>
      <w:sz w:val="20"/>
      <w:szCs w:val="20"/>
    </w:rPr>
  </w:style>
  <w:style w:type="character" w:customStyle="1" w:styleId="ad">
    <w:name w:val="Заголовок Знак"/>
    <w:qFormat/>
    <w:locked/>
    <w:rsid w:val="00415EE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4;&#1041;&#1056;&#1040;&#1047;&#1062;&#1067;%20&#1044;&#1054;&#1050;&#1059;&#1052;&#1045;&#1053;&#1058;&#1054;&#1042;%20&#1044;&#1051;&#1071;%20&#1056;&#1040;&#1041;&#1054;&#1058;&#1067;\&#1054;&#1041;&#1056;&#1040;&#1047;&#1045;&#1062;%20&#1055;&#1048;&#1057;&#1068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D76A-D0B8-4C30-BDA7-F57AB8BA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</Template>
  <TotalTime>181</TotalTime>
  <Pages>1</Pages>
  <Words>127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Канцелярия</dc:creator>
  <cp:lastModifiedBy>Григорьев Семен Сергеевич</cp:lastModifiedBy>
  <cp:revision>50</cp:revision>
  <cp:lastPrinted>2025-01-25T05:07:00Z</cp:lastPrinted>
  <dcterms:created xsi:type="dcterms:W3CDTF">2025-03-28T15:37:00Z</dcterms:created>
  <dcterms:modified xsi:type="dcterms:W3CDTF">2026-03-27T21:53:00Z</dcterms:modified>
</cp:coreProperties>
</file>